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39508" w14:textId="77777777" w:rsidR="007109F8"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552D3246" w14:textId="77777777" w:rsidR="00FA527A" w:rsidRDefault="00FA527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6099298C" w14:textId="77777777" w:rsidR="000B2B04" w:rsidRDefault="000B2B04"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4941C325"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58AA5B2F" w:rsidR="004304AB" w:rsidRPr="002408BC" w:rsidRDefault="00FA527A" w:rsidP="002408BC">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65C74CBE" w14:textId="77777777" w:rsidR="004304AB" w:rsidRDefault="004304AB" w:rsidP="00794A21">
      <w:pPr>
        <w:shd w:val="clear" w:color="auto" w:fill="FFFFFF"/>
        <w:spacing w:after="0" w:line="240" w:lineRule="auto"/>
        <w:rPr>
          <w:rFonts w:ascii="Arial" w:eastAsia="Times New Roman" w:hAnsi="Arial" w:cs="Arial"/>
          <w:color w:val="000000"/>
          <w:sz w:val="17"/>
          <w:szCs w:val="17"/>
        </w:rPr>
      </w:pPr>
    </w:p>
    <w:p w14:paraId="159CBBE1" w14:textId="77777777" w:rsidR="007F24F7" w:rsidRDefault="007F24F7" w:rsidP="0031494D">
      <w:pPr>
        <w:shd w:val="clear" w:color="auto" w:fill="FFFFFF"/>
        <w:spacing w:after="0" w:line="240" w:lineRule="auto"/>
        <w:ind w:left="720" w:firstLine="720"/>
        <w:rPr>
          <w:rFonts w:ascii="Arial" w:eastAsia="Times New Roman" w:hAnsi="Arial" w:cs="Arial"/>
          <w:bdr w:val="none" w:sz="0" w:space="0" w:color="auto" w:frame="1"/>
        </w:rPr>
      </w:pPr>
    </w:p>
    <w:p w14:paraId="16D1B423" w14:textId="77777777" w:rsidR="002F7C99" w:rsidRDefault="002F7C99" w:rsidP="0031494D">
      <w:pPr>
        <w:shd w:val="clear" w:color="auto" w:fill="FFFFFF"/>
        <w:spacing w:after="0" w:line="240" w:lineRule="auto"/>
        <w:ind w:left="720" w:firstLine="720"/>
        <w:rPr>
          <w:rFonts w:ascii="Arial" w:eastAsia="Times New Roman" w:hAnsi="Arial" w:cs="Arial"/>
          <w:bdr w:val="none" w:sz="0" w:space="0" w:color="auto" w:frame="1"/>
        </w:rPr>
      </w:pPr>
    </w:p>
    <w:p w14:paraId="1A8F2244"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000000"/>
          <w:sz w:val="32"/>
          <w:szCs w:val="32"/>
        </w:rPr>
        <w:t>SHIFT SUPERVISOR OF AVIATION SECURITY, BX17</w:t>
      </w:r>
    </w:p>
    <w:p w14:paraId="00223FFB"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0070C0"/>
          <w:sz w:val="24"/>
          <w:szCs w:val="24"/>
        </w:rPr>
        <w:t>CHICAGO DEPARTMENT OF AVIATION</w:t>
      </w:r>
    </w:p>
    <w:p w14:paraId="3CFD3948"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0070C0"/>
          <w:sz w:val="24"/>
          <w:szCs w:val="24"/>
        </w:rPr>
        <w:t>Security Division</w:t>
      </w:r>
    </w:p>
    <w:p w14:paraId="598B425E"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4E7DF5C0"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000000"/>
          <w:sz w:val="24"/>
          <w:szCs w:val="24"/>
        </w:rPr>
        <w:t>Number of Positions: 3</w:t>
      </w:r>
    </w:p>
    <w:p w14:paraId="5149AC47"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000000"/>
          <w:sz w:val="24"/>
          <w:szCs w:val="24"/>
        </w:rPr>
        <w:t xml:space="preserve">(Additional vacancies </w:t>
      </w:r>
      <w:proofErr w:type="gramStart"/>
      <w:r w:rsidRPr="002F7C99">
        <w:rPr>
          <w:rFonts w:ascii="Arial" w:eastAsia="Times New Roman" w:hAnsi="Arial" w:cs="Arial"/>
          <w:b/>
          <w:bCs/>
          <w:color w:val="000000"/>
          <w:sz w:val="24"/>
          <w:szCs w:val="24"/>
        </w:rPr>
        <w:t>possible pending budget approval</w:t>
      </w:r>
      <w:proofErr w:type="gramEnd"/>
      <w:r w:rsidRPr="002F7C99">
        <w:rPr>
          <w:rFonts w:ascii="Arial" w:eastAsia="Times New Roman" w:hAnsi="Arial" w:cs="Arial"/>
          <w:b/>
          <w:bCs/>
          <w:color w:val="000000"/>
          <w:sz w:val="24"/>
          <w:szCs w:val="24"/>
        </w:rPr>
        <w:t>)</w:t>
      </w:r>
    </w:p>
    <w:p w14:paraId="1262FE5B"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FF0000"/>
          <w:sz w:val="24"/>
          <w:szCs w:val="24"/>
        </w:rPr>
        <w:t>Starting Salary: $83,052.00</w:t>
      </w:r>
    </w:p>
    <w:p w14:paraId="7AC4A55F"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6509362E"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bookmarkStart w:id="0" w:name="_Hlk170324062"/>
      <w:r w:rsidRPr="002F7C99">
        <w:rPr>
          <w:rFonts w:ascii="Arial" w:eastAsia="Times New Roman" w:hAnsi="Arial" w:cs="Arial"/>
          <w:b/>
          <w:bCs/>
          <w:color w:val="FF0000"/>
          <w:sz w:val="24"/>
          <w:szCs w:val="24"/>
        </w:rPr>
        <w:t>Applications for this position will be accepted until 11:59pm CDT on </w:t>
      </w:r>
      <w:bookmarkEnd w:id="0"/>
      <w:r w:rsidRPr="002F7C99">
        <w:rPr>
          <w:rFonts w:ascii="Arial" w:eastAsia="Times New Roman" w:hAnsi="Arial" w:cs="Arial"/>
          <w:b/>
          <w:bCs/>
          <w:color w:val="FF0000"/>
          <w:sz w:val="24"/>
          <w:szCs w:val="24"/>
        </w:rPr>
        <w:t>July 9, 2026.</w:t>
      </w:r>
    </w:p>
    <w:p w14:paraId="2D70688A" w14:textId="77777777" w:rsidR="002F7C99" w:rsidRPr="002F7C99" w:rsidRDefault="002F7C99" w:rsidP="002F7C99">
      <w:pPr>
        <w:shd w:val="clear" w:color="auto" w:fill="FFFFFF"/>
        <w:spacing w:after="0" w:line="240" w:lineRule="auto"/>
        <w:jc w:val="both"/>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4C674A34" w14:textId="77777777" w:rsidR="002F7C99" w:rsidRPr="002F7C99" w:rsidRDefault="002F7C99" w:rsidP="002F7C99">
      <w:p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b/>
          <w:bCs/>
          <w:color w:val="000000"/>
          <w:sz w:val="20"/>
          <w:szCs w:val="20"/>
        </w:rPr>
        <w:t>CHARACTERISTICS OF THE CLASS</w:t>
      </w:r>
    </w:p>
    <w:p w14:paraId="31967F17" w14:textId="77777777" w:rsidR="002F7C99" w:rsidRPr="002F7C99" w:rsidRDefault="002F7C99" w:rsidP="002F7C99">
      <w:pPr>
        <w:shd w:val="clear" w:color="auto" w:fill="FFFFFF"/>
        <w:spacing w:before="108" w:after="108" w:line="240" w:lineRule="auto"/>
        <w:ind w:left="360"/>
        <w:rPr>
          <w:rFonts w:ascii="Arial" w:eastAsia="Times New Roman" w:hAnsi="Arial" w:cs="Arial"/>
          <w:color w:val="000000"/>
          <w:sz w:val="20"/>
          <w:szCs w:val="20"/>
        </w:rPr>
      </w:pPr>
      <w:r w:rsidRPr="002F7C99">
        <w:rPr>
          <w:rFonts w:ascii="Arial" w:eastAsia="Times New Roman" w:hAnsi="Arial" w:cs="Arial"/>
          <w:color w:val="000000"/>
          <w:sz w:val="20"/>
          <w:szCs w:val="20"/>
        </w:rPr>
        <w:t>Under direction, functions as the security officer in charge of an airport security or surveillance unit during an assigned tour of duty; and performs related duties as required</w:t>
      </w:r>
    </w:p>
    <w:p w14:paraId="759652CB" w14:textId="77777777" w:rsidR="002F7C99" w:rsidRPr="002F7C99" w:rsidRDefault="002F7C99" w:rsidP="002F7C99">
      <w:p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b/>
          <w:bCs/>
          <w:color w:val="000000"/>
          <w:sz w:val="20"/>
          <w:szCs w:val="20"/>
        </w:rPr>
        <w:t>ESSENTIAL DUTIES</w:t>
      </w:r>
    </w:p>
    <w:p w14:paraId="22F333DA"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Coordinates and schedules the deployment of Aviation Surveillance Specialists to ensure maximum coverage of Security Operations Center.</w:t>
      </w:r>
    </w:p>
    <w:p w14:paraId="671900A5"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Assign aviation security personnel to cover emergency situations and special events.</w:t>
      </w:r>
    </w:p>
    <w:p w14:paraId="453A9A99"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Make daily work assignments and ensure proper staff coverage.</w:t>
      </w:r>
    </w:p>
    <w:p w14:paraId="7449C58E"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Updates and briefs staff at start of shift on previous shift's reported incidents, upcoming airport activities, and other relevant security activities.</w:t>
      </w:r>
    </w:p>
    <w:p w14:paraId="4D2CE0F4"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Issues general security instructions to airlines and airport tenants and work with the Chicago Police Department in coordinating special security matters.</w:t>
      </w:r>
    </w:p>
    <w:p w14:paraId="4DBEE0F5"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Aid in response to disturbances on airport grounds and crowd and traffic control in terminal areas, as required.</w:t>
      </w:r>
    </w:p>
    <w:p w14:paraId="2EC8FB8F"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Oversee the preparation of and completes staff performance appraisals.</w:t>
      </w:r>
    </w:p>
    <w:p w14:paraId="6F676DA5"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Tracks and approves video requests for airport partners.</w:t>
      </w:r>
    </w:p>
    <w:p w14:paraId="6DE644D4"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Monitors and tracks Freedom of Information Act (FOIA) requests.</w:t>
      </w:r>
    </w:p>
    <w:p w14:paraId="35EB7CD1"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Works with CDA Legal, Management Labor Affairs and Inspector General on various investigations.</w:t>
      </w:r>
    </w:p>
    <w:p w14:paraId="262024E3"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Monitors and tracks Law Enforcement investigative video requests.</w:t>
      </w:r>
    </w:p>
    <w:p w14:paraId="3A33CC77"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Monitors Social Media feeds for potential disruptions to airport operations.</w:t>
      </w:r>
    </w:p>
    <w:p w14:paraId="7037CD51"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Oversee Transportations Security Administration (TSA) security checks.</w:t>
      </w:r>
    </w:p>
    <w:p w14:paraId="27CC7F55"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Makes recommendations for discipline and implement corrective or disciplinary actions.</w:t>
      </w:r>
    </w:p>
    <w:p w14:paraId="6B3DB0B9"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lastRenderedPageBreak/>
        <w:t>Monitors and tracks drone flights and drone detection equipment.</w:t>
      </w:r>
    </w:p>
    <w:p w14:paraId="38B1A909"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Attends departmental meetings and serves as liaison with law enforcement agencies.</w:t>
      </w:r>
    </w:p>
    <w:p w14:paraId="12AE939E"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Reviews and approves submitted incident reports and prepares comprehensive reports on security operations.</w:t>
      </w:r>
    </w:p>
    <w:p w14:paraId="4E61C39A"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Updates and maintains statistical and narrative reports documenting administrative activities.</w:t>
      </w:r>
    </w:p>
    <w:p w14:paraId="1799D56C"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Administers first aid and cardiopulmonary resuscitation (CPR) and uses Automated External Defibrillator (AED) equipment, as required.</w:t>
      </w:r>
    </w:p>
    <w:p w14:paraId="039D47FC" w14:textId="77777777" w:rsidR="002F7C99" w:rsidRPr="002F7C99" w:rsidRDefault="002F7C99" w:rsidP="002F7C99">
      <w:pPr>
        <w:numPr>
          <w:ilvl w:val="0"/>
          <w:numId w:val="6"/>
        </w:numPr>
        <w:shd w:val="clear" w:color="auto" w:fill="FFFFFF"/>
        <w:spacing w:before="30" w:after="72"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Testifies at judicial proceedings and administrative hearings.</w:t>
      </w:r>
    </w:p>
    <w:p w14:paraId="43DF476B" w14:textId="77777777" w:rsidR="002F7C99" w:rsidRPr="002F7C99" w:rsidRDefault="002F7C99" w:rsidP="002F7C99">
      <w:pPr>
        <w:shd w:val="clear" w:color="auto" w:fill="FFFFFF"/>
        <w:spacing w:after="0" w:line="240" w:lineRule="auto"/>
        <w:ind w:left="180" w:right="1073"/>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67C3A88A"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i/>
          <w:iCs/>
          <w:color w:val="000000"/>
          <w:sz w:val="20"/>
          <w:szCs w:val="20"/>
          <w:shd w:val="clear" w:color="auto" w:fill="FFFF00"/>
        </w:rPr>
        <w:t>Additional duties may be required for this position.</w:t>
      </w:r>
    </w:p>
    <w:p w14:paraId="582599B6" w14:textId="77777777" w:rsidR="002F7C99" w:rsidRPr="002F7C99" w:rsidRDefault="002F7C99" w:rsidP="002F7C99">
      <w:pPr>
        <w:shd w:val="clear" w:color="auto" w:fill="FFFFFF"/>
        <w:spacing w:after="0" w:line="240" w:lineRule="auto"/>
        <w:jc w:val="both"/>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3586C451" w14:textId="77777777" w:rsidR="002F7C99" w:rsidRPr="002F7C99" w:rsidRDefault="002F7C99" w:rsidP="002F7C99">
      <w:pPr>
        <w:shd w:val="clear" w:color="auto" w:fill="FFFFFF"/>
        <w:spacing w:after="0" w:line="240" w:lineRule="auto"/>
        <w:jc w:val="both"/>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0E26322B" w14:textId="77777777" w:rsidR="002F7C99" w:rsidRPr="002F7C99" w:rsidRDefault="002F7C99" w:rsidP="002F7C99">
      <w:pPr>
        <w:shd w:val="clear" w:color="auto" w:fill="FFFFFF"/>
        <w:spacing w:after="0" w:line="240" w:lineRule="auto"/>
        <w:jc w:val="both"/>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6A5F4DD2" w14:textId="77777777" w:rsidR="002F7C99" w:rsidRPr="002F7C99" w:rsidRDefault="002F7C99" w:rsidP="002F7C99">
      <w:pPr>
        <w:shd w:val="clear" w:color="auto" w:fill="FFFFFF"/>
        <w:spacing w:after="0" w:line="240" w:lineRule="auto"/>
        <w:jc w:val="both"/>
        <w:rPr>
          <w:rFonts w:ascii="Arial" w:eastAsia="Times New Roman" w:hAnsi="Arial" w:cs="Arial"/>
          <w:color w:val="000000"/>
          <w:sz w:val="20"/>
          <w:szCs w:val="20"/>
        </w:rPr>
      </w:pPr>
      <w:r w:rsidRPr="002F7C99">
        <w:rPr>
          <w:rFonts w:ascii="Arial" w:eastAsia="Times New Roman" w:hAnsi="Arial" w:cs="Arial"/>
          <w:b/>
          <w:bCs/>
          <w:color w:val="000000"/>
          <w:sz w:val="20"/>
          <w:szCs w:val="20"/>
        </w:rPr>
        <w:t>Location:</w:t>
      </w:r>
      <w:r w:rsidRPr="002F7C99">
        <w:rPr>
          <w:rFonts w:ascii="Arial" w:eastAsia="Times New Roman" w:hAnsi="Arial" w:cs="Arial"/>
          <w:color w:val="000000"/>
          <w:sz w:val="20"/>
          <w:szCs w:val="20"/>
        </w:rPr>
        <w:t>         10601 W. Higgins, Chicago, IL 60666</w:t>
      </w:r>
    </w:p>
    <w:p w14:paraId="653965F3" w14:textId="77777777" w:rsidR="002F7C99" w:rsidRPr="002F7C99" w:rsidRDefault="002F7C99" w:rsidP="002F7C99">
      <w:pPr>
        <w:shd w:val="clear" w:color="auto" w:fill="FFFFFF"/>
        <w:spacing w:after="0" w:line="240" w:lineRule="auto"/>
        <w:jc w:val="both"/>
        <w:rPr>
          <w:rFonts w:ascii="Arial" w:eastAsia="Times New Roman" w:hAnsi="Arial" w:cs="Arial"/>
          <w:color w:val="000000"/>
          <w:sz w:val="20"/>
          <w:szCs w:val="20"/>
        </w:rPr>
      </w:pPr>
      <w:r w:rsidRPr="002F7C99">
        <w:rPr>
          <w:rFonts w:ascii="Arial" w:eastAsia="Times New Roman" w:hAnsi="Arial" w:cs="Arial"/>
          <w:b/>
          <w:bCs/>
          <w:color w:val="000000"/>
          <w:sz w:val="20"/>
          <w:szCs w:val="20"/>
        </w:rPr>
        <w:t>Days/Shift:       </w:t>
      </w:r>
      <w:r w:rsidRPr="002F7C99">
        <w:rPr>
          <w:rFonts w:ascii="Arial" w:eastAsia="Times New Roman" w:hAnsi="Arial" w:cs="Arial"/>
          <w:color w:val="000000"/>
          <w:sz w:val="20"/>
          <w:szCs w:val="20"/>
        </w:rPr>
        <w:t>7 days/365 Days – Three Shifts</w:t>
      </w:r>
    </w:p>
    <w:p w14:paraId="6609145C" w14:textId="77777777" w:rsidR="002F7C99" w:rsidRPr="002F7C99" w:rsidRDefault="002F7C99" w:rsidP="002F7C99">
      <w:pPr>
        <w:shd w:val="clear" w:color="auto" w:fill="FFFFFF"/>
        <w:spacing w:after="0" w:line="240" w:lineRule="auto"/>
        <w:jc w:val="both"/>
        <w:rPr>
          <w:rFonts w:ascii="Arial" w:eastAsia="Times New Roman" w:hAnsi="Arial" w:cs="Arial"/>
          <w:color w:val="000000"/>
          <w:sz w:val="20"/>
          <w:szCs w:val="20"/>
        </w:rPr>
      </w:pPr>
      <w:r w:rsidRPr="002F7C99">
        <w:rPr>
          <w:rFonts w:ascii="Arial" w:eastAsia="Times New Roman" w:hAnsi="Arial" w:cs="Arial"/>
          <w:b/>
          <w:bCs/>
          <w:color w:val="000000"/>
          <w:sz w:val="20"/>
          <w:szCs w:val="20"/>
        </w:rPr>
        <w:t>Hours:</w:t>
      </w:r>
      <w:r w:rsidRPr="002F7C99">
        <w:rPr>
          <w:rFonts w:ascii="Arial" w:eastAsia="Times New Roman" w:hAnsi="Arial" w:cs="Arial"/>
          <w:color w:val="000000"/>
          <w:sz w:val="20"/>
          <w:szCs w:val="20"/>
        </w:rPr>
        <w:t>             24 Hours</w:t>
      </w:r>
    </w:p>
    <w:p w14:paraId="055EFBA5"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27E8A3D6"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000000"/>
          <w:sz w:val="20"/>
          <w:szCs w:val="20"/>
          <w:u w:val="single"/>
          <w:shd w:val="clear" w:color="auto" w:fill="00FF00"/>
        </w:rPr>
        <w:t>THIS POSITION IS IN THE CAREER SERVICE</w:t>
      </w:r>
    </w:p>
    <w:p w14:paraId="22E219BE" w14:textId="77777777" w:rsidR="002F7C99" w:rsidRPr="002F7C99" w:rsidRDefault="002F7C99" w:rsidP="002F7C99">
      <w:pPr>
        <w:shd w:val="clear" w:color="auto" w:fill="FFFFFF"/>
        <w:spacing w:before="100" w:beforeAutospacing="1" w:after="100" w:afterAutospacing="1"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57024F0F" w14:textId="77777777" w:rsidR="002F7C99" w:rsidRPr="002F7C99" w:rsidRDefault="002F7C99" w:rsidP="002F7C99">
      <w:pPr>
        <w:shd w:val="clear" w:color="auto" w:fill="FFFFFF"/>
        <w:spacing w:after="0" w:line="240" w:lineRule="auto"/>
        <w:rPr>
          <w:rFonts w:ascii="Arial" w:eastAsia="Times New Roman" w:hAnsi="Arial" w:cs="Arial"/>
          <w:color w:val="000000"/>
          <w:sz w:val="17"/>
          <w:szCs w:val="17"/>
        </w:rPr>
      </w:pPr>
      <w:r w:rsidRPr="002F7C99">
        <w:rPr>
          <w:rFonts w:ascii="Arial" w:eastAsia="Times New Roman" w:hAnsi="Arial" w:cs="Arial"/>
          <w:color w:val="000000"/>
          <w:sz w:val="17"/>
          <w:szCs w:val="17"/>
        </w:rPr>
        <w:t> </w:t>
      </w:r>
    </w:p>
    <w:p w14:paraId="0E9FE5C4" w14:textId="77777777" w:rsidR="002F7C99" w:rsidRPr="002F7C99" w:rsidRDefault="002F7C99" w:rsidP="002F7C99">
      <w:pPr>
        <w:shd w:val="clear" w:color="auto" w:fill="FFFFFF"/>
        <w:spacing w:after="0" w:line="240" w:lineRule="auto"/>
        <w:outlineLvl w:val="1"/>
        <w:rPr>
          <w:rFonts w:ascii="Arial" w:eastAsia="Times New Roman" w:hAnsi="Arial" w:cs="Arial"/>
          <w:b/>
          <w:bCs/>
          <w:color w:val="000000"/>
          <w:sz w:val="17"/>
          <w:szCs w:val="17"/>
        </w:rPr>
      </w:pPr>
      <w:r w:rsidRPr="002F7C99">
        <w:rPr>
          <w:rFonts w:ascii="Arial" w:eastAsia="Times New Roman" w:hAnsi="Arial" w:cs="Arial"/>
          <w:b/>
          <w:bCs/>
          <w:color w:val="000000"/>
          <w:sz w:val="20"/>
          <w:szCs w:val="20"/>
        </w:rPr>
        <w:t>Qualifications</w:t>
      </w:r>
    </w:p>
    <w:p w14:paraId="273E5896" w14:textId="77777777" w:rsidR="002F7C99" w:rsidRPr="002F7C99" w:rsidRDefault="002F7C99" w:rsidP="002F7C99">
      <w:pPr>
        <w:shd w:val="clear" w:color="auto" w:fill="FFFFFF"/>
        <w:spacing w:after="0" w:line="240" w:lineRule="auto"/>
        <w:rPr>
          <w:rFonts w:ascii="Times New Roman" w:eastAsia="Times New Roman" w:hAnsi="Times New Roman" w:cs="Times New Roman"/>
          <w:sz w:val="20"/>
          <w:szCs w:val="20"/>
        </w:rPr>
      </w:pPr>
      <w:r w:rsidRPr="002F7C99">
        <w:rPr>
          <w:rFonts w:ascii="Arial" w:eastAsia="Times New Roman" w:hAnsi="Arial" w:cs="Arial"/>
          <w:color w:val="000000"/>
          <w:sz w:val="17"/>
          <w:szCs w:val="17"/>
        </w:rPr>
        <w:t> </w:t>
      </w:r>
    </w:p>
    <w:p w14:paraId="1DD937CE" w14:textId="77777777" w:rsidR="002F7C99" w:rsidRPr="002F7C99" w:rsidRDefault="002F7C99" w:rsidP="002F7C99">
      <w:pPr>
        <w:shd w:val="clear" w:color="auto" w:fill="FFFFFF"/>
        <w:spacing w:before="108" w:after="108" w:line="240" w:lineRule="auto"/>
        <w:rPr>
          <w:rFonts w:ascii="Times New Roman" w:eastAsia="Times New Roman" w:hAnsi="Times New Roman" w:cs="Times New Roman"/>
          <w:sz w:val="24"/>
          <w:szCs w:val="24"/>
        </w:rPr>
      </w:pPr>
      <w:r w:rsidRPr="002F7C99">
        <w:rPr>
          <w:rFonts w:ascii="Arial" w:eastAsia="Times New Roman" w:hAnsi="Arial" w:cs="Arial"/>
          <w:b/>
          <w:bCs/>
          <w:color w:val="000000"/>
          <w:sz w:val="20"/>
          <w:szCs w:val="20"/>
        </w:rPr>
        <w:t>MINIMUM QUALIFICATIONS</w:t>
      </w:r>
    </w:p>
    <w:p w14:paraId="313E8DFD" w14:textId="77777777" w:rsidR="002F7C99" w:rsidRPr="002F7C99" w:rsidRDefault="002F7C99" w:rsidP="002F7C99">
      <w:p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b/>
          <w:bCs/>
          <w:color w:val="000000"/>
          <w:sz w:val="20"/>
          <w:szCs w:val="20"/>
          <w:u w:val="single"/>
        </w:rPr>
        <w:t>Education, Training, and Experience</w:t>
      </w:r>
    </w:p>
    <w:p w14:paraId="47D9E692" w14:textId="77777777" w:rsidR="002F7C99" w:rsidRPr="002F7C99" w:rsidRDefault="002F7C99" w:rsidP="002F7C99">
      <w:pPr>
        <w:numPr>
          <w:ilvl w:val="0"/>
          <w:numId w:val="7"/>
        </w:num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Seven (7) years of professional law enforcement officer experience and 60 semester (or 90 quarter) hours of credit from an accredited college or university, of which three (3) years are in a supervisory role related to the responsibilities of the position, </w:t>
      </w:r>
      <w:r w:rsidRPr="002F7C99">
        <w:rPr>
          <w:rFonts w:ascii="Arial" w:eastAsia="Times New Roman" w:hAnsi="Arial" w:cs="Arial"/>
          <w:b/>
          <w:bCs/>
          <w:color w:val="000000"/>
          <w:sz w:val="20"/>
          <w:szCs w:val="20"/>
        </w:rPr>
        <w:t>OR</w:t>
      </w:r>
    </w:p>
    <w:p w14:paraId="0D6F49B5" w14:textId="77777777" w:rsidR="002F7C99" w:rsidRPr="002F7C99" w:rsidRDefault="002F7C99" w:rsidP="002F7C99">
      <w:pPr>
        <w:numPr>
          <w:ilvl w:val="0"/>
          <w:numId w:val="7"/>
        </w:num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Seven (7) years of experience in security work and 60 semester (or 90 quarter) hours of credit from an accredited college or university, of which three (3) years are in a supervisory role related to the responsibilities of the position, </w:t>
      </w:r>
      <w:r w:rsidRPr="002F7C99">
        <w:rPr>
          <w:rFonts w:ascii="Arial" w:eastAsia="Times New Roman" w:hAnsi="Arial" w:cs="Arial"/>
          <w:b/>
          <w:bCs/>
          <w:color w:val="000000"/>
          <w:sz w:val="20"/>
          <w:szCs w:val="20"/>
        </w:rPr>
        <w:t>OR</w:t>
      </w:r>
    </w:p>
    <w:p w14:paraId="016B4FFE" w14:textId="77777777" w:rsidR="002F7C99" w:rsidRPr="002F7C99" w:rsidRDefault="002F7C99" w:rsidP="002F7C99">
      <w:pPr>
        <w:numPr>
          <w:ilvl w:val="0"/>
          <w:numId w:val="7"/>
        </w:num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Graduation from an accredited college or university with a </w:t>
      </w:r>
      <w:bookmarkStart w:id="1" w:name="_Int_7Ll3xSH0"/>
      <w:r w:rsidRPr="002F7C99">
        <w:rPr>
          <w:rFonts w:ascii="Arial" w:eastAsia="Times New Roman" w:hAnsi="Arial" w:cs="Arial"/>
          <w:color w:val="000000"/>
          <w:sz w:val="20"/>
          <w:szCs w:val="20"/>
        </w:rPr>
        <w:t>Bachelor’s</w:t>
      </w:r>
      <w:bookmarkEnd w:id="1"/>
      <w:r w:rsidRPr="002F7C99">
        <w:rPr>
          <w:rFonts w:ascii="Arial" w:eastAsia="Times New Roman" w:hAnsi="Arial" w:cs="Arial"/>
          <w:color w:val="000000"/>
          <w:sz w:val="20"/>
          <w:szCs w:val="20"/>
        </w:rPr>
        <w:t> degree or higher, plus three (3) years of professional law enforcement officer experience, of which three (3) years are in a supervisory role related to the responsibilities of the position, </w:t>
      </w:r>
      <w:r w:rsidRPr="002F7C99">
        <w:rPr>
          <w:rFonts w:ascii="Arial" w:eastAsia="Times New Roman" w:hAnsi="Arial" w:cs="Arial"/>
          <w:b/>
          <w:bCs/>
          <w:color w:val="000000"/>
          <w:sz w:val="20"/>
          <w:szCs w:val="20"/>
        </w:rPr>
        <w:t>OR</w:t>
      </w:r>
    </w:p>
    <w:p w14:paraId="0CE86F56" w14:textId="77777777" w:rsidR="002F7C99" w:rsidRPr="002F7C99" w:rsidRDefault="002F7C99" w:rsidP="002F7C99">
      <w:pPr>
        <w:numPr>
          <w:ilvl w:val="0"/>
          <w:numId w:val="7"/>
        </w:num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Graduation from an accredited college or university with a Bachelor’s degree or higher, plus three (3) years of security work experience, of which three (3) years are in a supervisory role related to the responsibilities of the position</w:t>
      </w:r>
    </w:p>
    <w:p w14:paraId="4C03E23A" w14:textId="77777777" w:rsidR="002F7C99" w:rsidRPr="002F7C99" w:rsidRDefault="002F7C99" w:rsidP="002F7C99">
      <w:p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4C0AA1F3" w14:textId="77777777" w:rsidR="002F7C99" w:rsidRPr="002F7C99" w:rsidRDefault="002F7C99" w:rsidP="002F7C99">
      <w:p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b/>
          <w:bCs/>
          <w:color w:val="FF0000"/>
          <w:sz w:val="20"/>
          <w:szCs w:val="20"/>
        </w:rPr>
        <w:t>NOTE</w:t>
      </w:r>
      <w:proofErr w:type="gramStart"/>
      <w:r w:rsidRPr="002F7C99">
        <w:rPr>
          <w:rFonts w:ascii="Arial" w:eastAsia="Times New Roman" w:hAnsi="Arial" w:cs="Arial"/>
          <w:b/>
          <w:bCs/>
          <w:color w:val="FF0000"/>
          <w:sz w:val="20"/>
          <w:szCs w:val="20"/>
        </w:rPr>
        <w:t>:  The</w:t>
      </w:r>
      <w:proofErr w:type="gramEnd"/>
      <w:r w:rsidRPr="002F7C99">
        <w:rPr>
          <w:rFonts w:ascii="Arial" w:eastAsia="Times New Roman" w:hAnsi="Arial" w:cs="Arial"/>
          <w:b/>
          <w:bCs/>
          <w:color w:val="FF0000"/>
          <w:sz w:val="20"/>
          <w:szCs w:val="20"/>
        </w:rPr>
        <w:t xml:space="preserve"> candidate selected for hire must pass an airport background check and a Security Threat</w:t>
      </w:r>
    </w:p>
    <w:p w14:paraId="4EF3C563" w14:textId="77777777" w:rsidR="002F7C99" w:rsidRPr="002F7C99" w:rsidRDefault="002F7C99" w:rsidP="002F7C99">
      <w:pPr>
        <w:shd w:val="clear" w:color="auto" w:fill="FFFFFF"/>
        <w:spacing w:after="0" w:line="240" w:lineRule="auto"/>
        <w:ind w:left="720"/>
        <w:rPr>
          <w:rFonts w:ascii="Arial" w:eastAsia="Times New Roman" w:hAnsi="Arial" w:cs="Arial"/>
          <w:color w:val="000000"/>
          <w:sz w:val="20"/>
          <w:szCs w:val="20"/>
        </w:rPr>
      </w:pPr>
      <w:r w:rsidRPr="002F7C99">
        <w:rPr>
          <w:rFonts w:ascii="Arial" w:eastAsia="Times New Roman" w:hAnsi="Arial" w:cs="Arial"/>
          <w:b/>
          <w:bCs/>
          <w:color w:val="FF0000"/>
          <w:sz w:val="20"/>
          <w:szCs w:val="20"/>
        </w:rPr>
        <w:t> Assessment (STA).</w:t>
      </w:r>
    </w:p>
    <w:p w14:paraId="78E84632"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b/>
          <w:bCs/>
          <w:color w:val="FF0000"/>
          <w:sz w:val="20"/>
          <w:szCs w:val="20"/>
        </w:rPr>
        <w:t>NOTE</w:t>
      </w:r>
      <w:proofErr w:type="gramStart"/>
      <w:r w:rsidRPr="002F7C99">
        <w:rPr>
          <w:rFonts w:ascii="Arial" w:eastAsia="Times New Roman" w:hAnsi="Arial" w:cs="Arial"/>
          <w:b/>
          <w:bCs/>
          <w:color w:val="FF0000"/>
          <w:sz w:val="20"/>
          <w:szCs w:val="20"/>
        </w:rPr>
        <w:t>:  This</w:t>
      </w:r>
      <w:proofErr w:type="gramEnd"/>
      <w:r w:rsidRPr="002F7C99">
        <w:rPr>
          <w:rFonts w:ascii="Arial" w:eastAsia="Times New Roman" w:hAnsi="Arial" w:cs="Arial"/>
          <w:b/>
          <w:bCs/>
          <w:color w:val="FF0000"/>
          <w:sz w:val="20"/>
          <w:szCs w:val="20"/>
        </w:rPr>
        <w:t xml:space="preserve"> position is subject to working off-hour shifts as required 24/7/365.</w:t>
      </w:r>
    </w:p>
    <w:p w14:paraId="01D9E733"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b/>
          <w:bCs/>
          <w:color w:val="FF0000"/>
          <w:sz w:val="20"/>
          <w:szCs w:val="20"/>
        </w:rPr>
        <w:t>NOTE</w:t>
      </w:r>
      <w:proofErr w:type="gramStart"/>
      <w:r w:rsidRPr="002F7C99">
        <w:rPr>
          <w:rFonts w:ascii="Arial" w:eastAsia="Times New Roman" w:hAnsi="Arial" w:cs="Arial"/>
          <w:b/>
          <w:bCs/>
          <w:color w:val="FF0000"/>
          <w:sz w:val="20"/>
          <w:szCs w:val="20"/>
        </w:rPr>
        <w:t>:  This</w:t>
      </w:r>
      <w:proofErr w:type="gramEnd"/>
      <w:r w:rsidRPr="002F7C99">
        <w:rPr>
          <w:rFonts w:ascii="Arial" w:eastAsia="Times New Roman" w:hAnsi="Arial" w:cs="Arial"/>
          <w:b/>
          <w:bCs/>
          <w:color w:val="FF0000"/>
          <w:sz w:val="20"/>
          <w:szCs w:val="20"/>
        </w:rPr>
        <w:t xml:space="preserve"> position requires a VALID LICENSE at the time of hire.</w:t>
      </w:r>
    </w:p>
    <w:p w14:paraId="1F874CE5"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572492DC" w14:textId="77777777" w:rsidR="002F7C99" w:rsidRDefault="002F7C99" w:rsidP="002F7C99">
      <w:pPr>
        <w:shd w:val="clear" w:color="auto" w:fill="FFFFFF"/>
        <w:spacing w:after="0" w:line="240" w:lineRule="auto"/>
        <w:rPr>
          <w:rFonts w:ascii="Arial" w:eastAsia="Times New Roman" w:hAnsi="Arial" w:cs="Arial"/>
          <w:b/>
          <w:bCs/>
          <w:color w:val="EE0000"/>
          <w:sz w:val="20"/>
          <w:szCs w:val="20"/>
        </w:rPr>
      </w:pPr>
    </w:p>
    <w:p w14:paraId="22AE89FF" w14:textId="77777777" w:rsidR="002F7C99" w:rsidRDefault="002F7C99" w:rsidP="002F7C99">
      <w:pPr>
        <w:shd w:val="clear" w:color="auto" w:fill="FFFFFF"/>
        <w:spacing w:after="0" w:line="240" w:lineRule="auto"/>
        <w:rPr>
          <w:rFonts w:ascii="Arial" w:eastAsia="Times New Roman" w:hAnsi="Arial" w:cs="Arial"/>
          <w:b/>
          <w:bCs/>
          <w:color w:val="EE0000"/>
          <w:sz w:val="20"/>
          <w:szCs w:val="20"/>
        </w:rPr>
      </w:pPr>
    </w:p>
    <w:p w14:paraId="590A76BD" w14:textId="77777777" w:rsidR="002F7C99" w:rsidRDefault="002F7C99" w:rsidP="002F7C99">
      <w:pPr>
        <w:shd w:val="clear" w:color="auto" w:fill="FFFFFF"/>
        <w:spacing w:after="0" w:line="240" w:lineRule="auto"/>
        <w:rPr>
          <w:rFonts w:ascii="Arial" w:eastAsia="Times New Roman" w:hAnsi="Arial" w:cs="Arial"/>
          <w:b/>
          <w:bCs/>
          <w:color w:val="EE0000"/>
          <w:sz w:val="20"/>
          <w:szCs w:val="20"/>
        </w:rPr>
      </w:pPr>
    </w:p>
    <w:p w14:paraId="457DF94E" w14:textId="77777777" w:rsidR="002F7C99" w:rsidRDefault="002F7C99" w:rsidP="002F7C99">
      <w:pPr>
        <w:shd w:val="clear" w:color="auto" w:fill="FFFFFF"/>
        <w:spacing w:after="0" w:line="240" w:lineRule="auto"/>
        <w:rPr>
          <w:rFonts w:ascii="Arial" w:eastAsia="Times New Roman" w:hAnsi="Arial" w:cs="Arial"/>
          <w:b/>
          <w:bCs/>
          <w:color w:val="EE0000"/>
          <w:sz w:val="20"/>
          <w:szCs w:val="20"/>
        </w:rPr>
      </w:pPr>
    </w:p>
    <w:p w14:paraId="249DBDF8" w14:textId="017A222E"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b/>
          <w:bCs/>
          <w:color w:val="EE0000"/>
          <w:sz w:val="20"/>
          <w:szCs w:val="20"/>
        </w:rPr>
        <w:lastRenderedPageBreak/>
        <w:t>Special Requirements</w:t>
      </w:r>
    </w:p>
    <w:p w14:paraId="528D963B" w14:textId="77777777" w:rsidR="002F7C99" w:rsidRPr="002F7C99" w:rsidRDefault="002F7C99" w:rsidP="002F7C99">
      <w:pPr>
        <w:shd w:val="clear" w:color="auto" w:fill="FFFFFF"/>
        <w:spacing w:after="0" w:line="240" w:lineRule="auto"/>
        <w:ind w:left="720" w:hanging="360"/>
        <w:rPr>
          <w:rFonts w:ascii="Arial" w:eastAsia="Times New Roman" w:hAnsi="Arial" w:cs="Arial"/>
          <w:color w:val="000000"/>
          <w:sz w:val="20"/>
          <w:szCs w:val="20"/>
        </w:rPr>
      </w:pPr>
      <w:r w:rsidRPr="002F7C99">
        <w:rPr>
          <w:rFonts w:ascii="Symbol" w:eastAsia="Times New Roman" w:hAnsi="Symbol" w:cs="Arial"/>
          <w:color w:val="EE0000"/>
          <w:sz w:val="20"/>
          <w:szCs w:val="20"/>
        </w:rPr>
        <w:t>·</w:t>
      </w:r>
      <w:r w:rsidRPr="002F7C99">
        <w:rPr>
          <w:rFonts w:ascii="Times New Roman" w:eastAsia="Times New Roman" w:hAnsi="Times New Roman" w:cs="Times New Roman"/>
          <w:color w:val="EE0000"/>
          <w:sz w:val="14"/>
          <w:szCs w:val="14"/>
        </w:rPr>
        <w:t>       </w:t>
      </w:r>
      <w:r w:rsidRPr="002F7C99">
        <w:rPr>
          <w:rFonts w:ascii="Arial" w:eastAsia="Times New Roman" w:hAnsi="Arial" w:cs="Arial"/>
          <w:b/>
          <w:bCs/>
          <w:color w:val="EE0000"/>
          <w:sz w:val="20"/>
          <w:szCs w:val="20"/>
        </w:rPr>
        <w:t>New employees must pass all pre-employment procedures including a drug screen, city and federal Transportation Security Administration (TSA) background checks.</w:t>
      </w:r>
    </w:p>
    <w:p w14:paraId="1CC925AF" w14:textId="77777777" w:rsidR="002F7C99" w:rsidRPr="002F7C99" w:rsidRDefault="002F7C99" w:rsidP="002F7C99">
      <w:pPr>
        <w:shd w:val="clear" w:color="auto" w:fill="FFFFFF"/>
        <w:spacing w:after="0" w:line="240" w:lineRule="auto"/>
        <w:ind w:left="720" w:hanging="360"/>
        <w:rPr>
          <w:rFonts w:ascii="Arial" w:eastAsia="Times New Roman" w:hAnsi="Arial" w:cs="Arial"/>
          <w:color w:val="000000"/>
          <w:sz w:val="20"/>
          <w:szCs w:val="20"/>
        </w:rPr>
      </w:pPr>
      <w:r w:rsidRPr="002F7C99">
        <w:rPr>
          <w:rFonts w:ascii="Symbol" w:eastAsia="Times New Roman" w:hAnsi="Symbol" w:cs="Arial"/>
          <w:color w:val="EE0000"/>
          <w:sz w:val="20"/>
          <w:szCs w:val="20"/>
        </w:rPr>
        <w:t>·</w:t>
      </w:r>
      <w:r w:rsidRPr="002F7C99">
        <w:rPr>
          <w:rFonts w:ascii="Times New Roman" w:eastAsia="Times New Roman" w:hAnsi="Times New Roman" w:cs="Times New Roman"/>
          <w:color w:val="EE0000"/>
          <w:sz w:val="14"/>
          <w:szCs w:val="14"/>
        </w:rPr>
        <w:t>       </w:t>
      </w:r>
      <w:r w:rsidRPr="002F7C99">
        <w:rPr>
          <w:rFonts w:ascii="Arial" w:eastAsia="Times New Roman" w:hAnsi="Arial" w:cs="Arial"/>
          <w:b/>
          <w:bCs/>
          <w:color w:val="EE0000"/>
          <w:sz w:val="20"/>
          <w:szCs w:val="20"/>
        </w:rPr>
        <w:t>New employees must pass a Ground Motor Vehicle Operating Regulation Basic Driving test administered by the Chicago Department of Aviation within six months of hire.</w:t>
      </w:r>
    </w:p>
    <w:p w14:paraId="6BB772A7"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77B666D4"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b/>
          <w:bCs/>
          <w:color w:val="EE0000"/>
          <w:sz w:val="20"/>
          <w:szCs w:val="20"/>
        </w:rPr>
        <w:t>PHYSICAL REQUIREMENTS</w:t>
      </w:r>
    </w:p>
    <w:p w14:paraId="2B93BE17" w14:textId="77777777" w:rsidR="002F7C99" w:rsidRPr="002F7C99" w:rsidRDefault="002F7C99" w:rsidP="002F7C99">
      <w:pPr>
        <w:shd w:val="clear" w:color="auto" w:fill="FFFFFF"/>
        <w:spacing w:after="0" w:line="240" w:lineRule="auto"/>
        <w:ind w:left="720" w:hanging="360"/>
        <w:rPr>
          <w:rFonts w:ascii="Arial" w:eastAsia="Times New Roman" w:hAnsi="Arial" w:cs="Arial"/>
          <w:color w:val="000000"/>
          <w:sz w:val="20"/>
          <w:szCs w:val="20"/>
        </w:rPr>
      </w:pPr>
      <w:r w:rsidRPr="002F7C99">
        <w:rPr>
          <w:rFonts w:ascii="Symbol" w:eastAsia="Times New Roman" w:hAnsi="Symbol" w:cs="Arial"/>
          <w:color w:val="EE0000"/>
          <w:sz w:val="20"/>
          <w:szCs w:val="20"/>
        </w:rPr>
        <w:t>·</w:t>
      </w:r>
      <w:r w:rsidRPr="002F7C99">
        <w:rPr>
          <w:rFonts w:ascii="Times New Roman" w:eastAsia="Times New Roman" w:hAnsi="Times New Roman" w:cs="Times New Roman"/>
          <w:color w:val="EE0000"/>
          <w:sz w:val="14"/>
          <w:szCs w:val="14"/>
        </w:rPr>
        <w:t>       </w:t>
      </w:r>
      <w:r w:rsidRPr="002F7C99">
        <w:rPr>
          <w:rFonts w:ascii="Arial" w:eastAsia="Times New Roman" w:hAnsi="Arial" w:cs="Arial"/>
          <w:b/>
          <w:bCs/>
          <w:color w:val="EE0000"/>
          <w:sz w:val="20"/>
          <w:szCs w:val="20"/>
        </w:rPr>
        <w:t>Ability to walk and stand for extended periods of time and to climb stairs and access multi-level facilities to patrol airfield areas, terminals and facilities.</w:t>
      </w:r>
    </w:p>
    <w:p w14:paraId="5DF0418F" w14:textId="77777777" w:rsidR="002F7C99" w:rsidRPr="002F7C99" w:rsidRDefault="002F7C99" w:rsidP="002F7C99">
      <w:pPr>
        <w:shd w:val="clear" w:color="auto" w:fill="FFFFFF"/>
        <w:spacing w:after="0" w:line="240" w:lineRule="auto"/>
        <w:ind w:left="720" w:hanging="360"/>
        <w:rPr>
          <w:rFonts w:ascii="Arial" w:eastAsia="Times New Roman" w:hAnsi="Arial" w:cs="Arial"/>
          <w:color w:val="000000"/>
          <w:sz w:val="20"/>
          <w:szCs w:val="20"/>
        </w:rPr>
      </w:pPr>
      <w:r w:rsidRPr="002F7C99">
        <w:rPr>
          <w:rFonts w:ascii="Symbol" w:eastAsia="Times New Roman" w:hAnsi="Symbol" w:cs="Arial"/>
          <w:color w:val="EE0000"/>
          <w:sz w:val="20"/>
          <w:szCs w:val="20"/>
        </w:rPr>
        <w:t>·</w:t>
      </w:r>
      <w:r w:rsidRPr="002F7C99">
        <w:rPr>
          <w:rFonts w:ascii="Times New Roman" w:eastAsia="Times New Roman" w:hAnsi="Times New Roman" w:cs="Times New Roman"/>
          <w:color w:val="EE0000"/>
          <w:sz w:val="14"/>
          <w:szCs w:val="14"/>
        </w:rPr>
        <w:t>       </w:t>
      </w:r>
      <w:r w:rsidRPr="002F7C99">
        <w:rPr>
          <w:rFonts w:ascii="Arial" w:eastAsia="Times New Roman" w:hAnsi="Arial" w:cs="Arial"/>
          <w:b/>
          <w:bCs/>
          <w:color w:val="EE0000"/>
          <w:sz w:val="20"/>
          <w:szCs w:val="20"/>
        </w:rPr>
        <w:t>Ability to lift and/ or carry objects weighing up to 50 pounds.</w:t>
      </w:r>
    </w:p>
    <w:p w14:paraId="650FF68B" w14:textId="77777777" w:rsidR="002F7C99" w:rsidRPr="002F7C99" w:rsidRDefault="002F7C99" w:rsidP="002F7C99">
      <w:pPr>
        <w:shd w:val="clear" w:color="auto" w:fill="FFFFFF"/>
        <w:spacing w:after="0" w:line="240" w:lineRule="auto"/>
        <w:ind w:left="720" w:hanging="360"/>
        <w:rPr>
          <w:rFonts w:ascii="Arial" w:eastAsia="Times New Roman" w:hAnsi="Arial" w:cs="Arial"/>
          <w:color w:val="000000"/>
          <w:sz w:val="20"/>
          <w:szCs w:val="20"/>
        </w:rPr>
      </w:pPr>
      <w:r w:rsidRPr="002F7C99">
        <w:rPr>
          <w:rFonts w:ascii="Symbol" w:eastAsia="Times New Roman" w:hAnsi="Symbol" w:cs="Arial"/>
          <w:color w:val="EE0000"/>
          <w:sz w:val="20"/>
          <w:szCs w:val="20"/>
        </w:rPr>
        <w:t>·</w:t>
      </w:r>
      <w:r w:rsidRPr="002F7C99">
        <w:rPr>
          <w:rFonts w:ascii="Times New Roman" w:eastAsia="Times New Roman" w:hAnsi="Times New Roman" w:cs="Times New Roman"/>
          <w:color w:val="EE0000"/>
          <w:sz w:val="14"/>
          <w:szCs w:val="14"/>
        </w:rPr>
        <w:t>       </w:t>
      </w:r>
      <w:r w:rsidRPr="002F7C99">
        <w:rPr>
          <w:rFonts w:ascii="Arial" w:eastAsia="Times New Roman" w:hAnsi="Arial" w:cs="Arial"/>
          <w:b/>
          <w:bCs/>
          <w:color w:val="EE0000"/>
          <w:sz w:val="20"/>
          <w:szCs w:val="20"/>
        </w:rPr>
        <w:t>Ability to use security equipment and to wear gear and associated equipment weighing up to 25 pounds for extended periods of time</w:t>
      </w:r>
    </w:p>
    <w:p w14:paraId="30722C68"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271E5990"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b/>
          <w:bCs/>
          <w:color w:val="000000"/>
          <w:sz w:val="20"/>
          <w:szCs w:val="20"/>
          <w:u w:val="single"/>
        </w:rPr>
        <w:t>SELECTION REQUIREMENTS</w:t>
      </w:r>
      <w:r w:rsidRPr="002F7C99">
        <w:rPr>
          <w:rFonts w:ascii="Arial" w:eastAsia="Times New Roman" w:hAnsi="Arial" w:cs="Arial"/>
          <w:b/>
          <w:bCs/>
          <w:color w:val="000000"/>
          <w:sz w:val="20"/>
          <w:szCs w:val="20"/>
        </w:rPr>
        <w:t>: </w:t>
      </w:r>
      <w:r w:rsidRPr="002F7C99">
        <w:rPr>
          <w:rFonts w:ascii="Arial" w:eastAsia="Times New Roman" w:hAnsi="Arial" w:cs="Arial"/>
          <w:color w:val="000000"/>
          <w:sz w:val="20"/>
          <w:szCs w:val="20"/>
        </w:rPr>
        <w:t>Thi</w:t>
      </w:r>
      <w:r w:rsidRPr="002F7C99">
        <w:rPr>
          <w:rFonts w:ascii="Arial" w:eastAsia="Times New Roman" w:hAnsi="Arial" w:cs="Arial"/>
          <w:b/>
          <w:bCs/>
          <w:color w:val="000000"/>
          <w:sz w:val="20"/>
          <w:szCs w:val="20"/>
        </w:rPr>
        <w:t>s</w:t>
      </w:r>
      <w:r w:rsidRPr="002F7C99">
        <w:rPr>
          <w:rFonts w:ascii="Arial" w:eastAsia="Times New Roman" w:hAnsi="Arial" w:cs="Arial"/>
          <w:color w:val="000000"/>
          <w:sz w:val="20"/>
          <w:szCs w:val="20"/>
        </w:rPr>
        <w:t> position requires applicants to complete an interview.  The interviewed candidate(s) possessing the qualifications best suited to fulfill the responsibilities of the position will be selected.</w:t>
      </w:r>
    </w:p>
    <w:p w14:paraId="525EC39A"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1882C011"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b/>
          <w:bCs/>
          <w:color w:val="000000"/>
          <w:sz w:val="20"/>
          <w:szCs w:val="20"/>
        </w:rPr>
        <w:t>Preference will be given to candidates possessing the following:</w:t>
      </w:r>
    </w:p>
    <w:p w14:paraId="6B0F0CD6" w14:textId="77777777" w:rsidR="002F7C99" w:rsidRPr="002F7C99" w:rsidRDefault="002F7C99" w:rsidP="002F7C99">
      <w:pPr>
        <w:numPr>
          <w:ilvl w:val="0"/>
          <w:numId w:val="8"/>
        </w:numPr>
        <w:shd w:val="clear" w:color="auto" w:fill="FFFFFF"/>
        <w:spacing w:before="108" w:after="108" w:line="240" w:lineRule="auto"/>
        <w:rPr>
          <w:rFonts w:ascii="Arial" w:eastAsia="Times New Roman" w:hAnsi="Arial" w:cs="Arial"/>
          <w:color w:val="000000"/>
          <w:sz w:val="20"/>
          <w:szCs w:val="20"/>
        </w:rPr>
      </w:pPr>
      <w:r w:rsidRPr="002F7C99">
        <w:rPr>
          <w:rFonts w:ascii="Arial" w:eastAsia="Times New Roman" w:hAnsi="Arial" w:cs="Arial"/>
          <w:sz w:val="20"/>
          <w:szCs w:val="20"/>
        </w:rPr>
        <w:t>Previous work experience in </w:t>
      </w:r>
      <w:r w:rsidRPr="002F7C99">
        <w:rPr>
          <w:rFonts w:ascii="Arial" w:eastAsia="Times New Roman" w:hAnsi="Arial" w:cs="Arial"/>
          <w:color w:val="000000"/>
          <w:sz w:val="20"/>
          <w:szCs w:val="20"/>
        </w:rPr>
        <w:t xml:space="preserve">Aviation Security Operations </w:t>
      </w:r>
      <w:proofErr w:type="gramStart"/>
      <w:r w:rsidRPr="002F7C99">
        <w:rPr>
          <w:rFonts w:ascii="Arial" w:eastAsia="Times New Roman" w:hAnsi="Arial" w:cs="Arial"/>
          <w:color w:val="000000"/>
          <w:sz w:val="20"/>
          <w:szCs w:val="20"/>
        </w:rPr>
        <w:t>Center setting</w:t>
      </w:r>
      <w:proofErr w:type="gramEnd"/>
      <w:r w:rsidRPr="002F7C99">
        <w:rPr>
          <w:rFonts w:ascii="Arial" w:eastAsia="Times New Roman" w:hAnsi="Arial" w:cs="Arial"/>
          <w:color w:val="000000"/>
          <w:sz w:val="20"/>
          <w:szCs w:val="20"/>
        </w:rPr>
        <w:t xml:space="preserve"> utilizing video surveillance equipment.</w:t>
      </w:r>
    </w:p>
    <w:p w14:paraId="3B6C6494" w14:textId="77777777" w:rsidR="002F7C99" w:rsidRPr="002F7C99" w:rsidRDefault="002F7C99" w:rsidP="002F7C99">
      <w:pPr>
        <w:numPr>
          <w:ilvl w:val="0"/>
          <w:numId w:val="9"/>
        </w:num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Previous work experience working in Airport Operation functions and dealing with Federal requirements.</w:t>
      </w:r>
    </w:p>
    <w:p w14:paraId="485B5EE7"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7454954A" w14:textId="77777777" w:rsidR="002F7C99" w:rsidRPr="002F7C99" w:rsidRDefault="002F7C99" w:rsidP="002F7C99">
      <w:pPr>
        <w:shd w:val="clear" w:color="auto" w:fill="FFFFFF"/>
        <w:spacing w:after="0" w:line="240" w:lineRule="auto"/>
        <w:rPr>
          <w:rFonts w:ascii="Arial" w:eastAsia="Times New Roman" w:hAnsi="Arial" w:cs="Arial"/>
          <w:color w:val="000000"/>
          <w:sz w:val="20"/>
          <w:szCs w:val="20"/>
        </w:rPr>
      </w:pPr>
      <w:r w:rsidRPr="002F7C99">
        <w:rPr>
          <w:rFonts w:ascii="Arial" w:eastAsia="Times New Roman" w:hAnsi="Arial" w:cs="Arial"/>
          <w:b/>
          <w:bCs/>
          <w:color w:val="000000"/>
          <w:sz w:val="20"/>
          <w:szCs w:val="20"/>
        </w:rPr>
        <w:t>For Information on our employees benefits please visit our benefits website at:</w:t>
      </w:r>
    </w:p>
    <w:p w14:paraId="6BF01BC3" w14:textId="77777777" w:rsidR="002F7C99" w:rsidRPr="002F7C99" w:rsidRDefault="002F7C99" w:rsidP="002F7C99">
      <w:pPr>
        <w:shd w:val="clear" w:color="auto" w:fill="FFFFFF"/>
        <w:spacing w:before="225" w:after="225" w:line="240" w:lineRule="auto"/>
        <w:jc w:val="both"/>
        <w:rPr>
          <w:rFonts w:ascii="Arial" w:eastAsia="Times New Roman" w:hAnsi="Arial" w:cs="Arial"/>
          <w:color w:val="000000"/>
          <w:sz w:val="20"/>
          <w:szCs w:val="20"/>
        </w:rPr>
      </w:pPr>
      <w:hyperlink r:id="rId9" w:history="1">
        <w:r w:rsidRPr="002F7C99">
          <w:rPr>
            <w:rFonts w:ascii="Arial" w:eastAsia="Times New Roman" w:hAnsi="Arial" w:cs="Arial"/>
            <w:b/>
            <w:bCs/>
            <w:color w:val="0000FF"/>
            <w:sz w:val="20"/>
            <w:szCs w:val="20"/>
            <w:u w:val="single"/>
          </w:rPr>
          <w:t>https://www.chicago.gov/city/en/depts/fin/benefits-office.html</w:t>
        </w:r>
      </w:hyperlink>
    </w:p>
    <w:p w14:paraId="7565E69F" w14:textId="77777777" w:rsidR="002F7C99" w:rsidRPr="002F7C99" w:rsidRDefault="002F7C99" w:rsidP="002F7C99">
      <w:pPr>
        <w:shd w:val="clear" w:color="auto" w:fill="FFFFFF"/>
        <w:spacing w:before="225" w:after="225" w:line="240" w:lineRule="auto"/>
        <w:jc w:val="both"/>
        <w:rPr>
          <w:rFonts w:ascii="Arial" w:eastAsia="Times New Roman" w:hAnsi="Arial" w:cs="Arial"/>
          <w:color w:val="000000"/>
          <w:sz w:val="20"/>
          <w:szCs w:val="20"/>
        </w:rPr>
      </w:pPr>
      <w:r w:rsidRPr="002F7C99">
        <w:rPr>
          <w:rFonts w:ascii="Arial" w:eastAsia="Times New Roman" w:hAnsi="Arial" w:cs="Arial"/>
          <w:b/>
          <w:bCs/>
          <w:color w:val="000000"/>
          <w:sz w:val="20"/>
          <w:szCs w:val="20"/>
        </w:rPr>
        <w:t>For Information on our salary and title structure visit our classifications website at:</w:t>
      </w:r>
    </w:p>
    <w:p w14:paraId="614D596C" w14:textId="77777777" w:rsidR="002F7C99" w:rsidRPr="002F7C99" w:rsidRDefault="002F7C99" w:rsidP="002F7C99">
      <w:pPr>
        <w:shd w:val="clear" w:color="auto" w:fill="FFFFFF"/>
        <w:spacing w:before="225" w:after="225" w:line="240" w:lineRule="auto"/>
        <w:jc w:val="both"/>
        <w:rPr>
          <w:rFonts w:ascii="Arial" w:eastAsia="Times New Roman" w:hAnsi="Arial" w:cs="Arial"/>
          <w:color w:val="000000"/>
          <w:sz w:val="20"/>
          <w:szCs w:val="20"/>
        </w:rPr>
      </w:pPr>
      <w:hyperlink r:id="rId10" w:history="1">
        <w:r w:rsidRPr="002F7C99">
          <w:rPr>
            <w:rFonts w:ascii="Arial" w:eastAsia="Times New Roman" w:hAnsi="Arial" w:cs="Arial"/>
            <w:b/>
            <w:bCs/>
            <w:color w:val="0000FF"/>
            <w:sz w:val="20"/>
            <w:szCs w:val="20"/>
            <w:u w:val="single"/>
          </w:rPr>
          <w:t>https://www.chicago.gov/content/dam/city/depts/dhr/supp_info/JobClassification/2025_Classification_and_Pay_Plan.pdf</w:t>
        </w:r>
      </w:hyperlink>
    </w:p>
    <w:p w14:paraId="6F6C6138" w14:textId="77777777" w:rsidR="002F7C99" w:rsidRPr="002F7C99" w:rsidRDefault="002F7C99" w:rsidP="002F7C99">
      <w:pPr>
        <w:shd w:val="clear" w:color="auto" w:fill="FFFFFF"/>
        <w:spacing w:before="225" w:after="225" w:line="240" w:lineRule="auto"/>
        <w:jc w:val="both"/>
        <w:rPr>
          <w:rFonts w:ascii="Arial" w:eastAsia="Times New Roman" w:hAnsi="Arial" w:cs="Arial"/>
          <w:color w:val="000000"/>
          <w:sz w:val="20"/>
          <w:szCs w:val="20"/>
        </w:rPr>
      </w:pPr>
      <w:r w:rsidRPr="002F7C99">
        <w:rPr>
          <w:rFonts w:ascii="Arial" w:eastAsia="Times New Roman" w:hAnsi="Arial" w:cs="Arial"/>
          <w:b/>
          <w:bCs/>
          <w:color w:val="000000"/>
          <w:sz w:val="20"/>
          <w:szCs w:val="20"/>
        </w:rPr>
        <w:t>APPLICATION EVALUATION: Initial</w:t>
      </w:r>
      <w:r w:rsidRPr="002F7C99">
        <w:rPr>
          <w:rFonts w:ascii="Arial" w:eastAsia="Times New Roman" w:hAnsi="Arial" w:cs="Arial"/>
          <w:color w:val="000000"/>
          <w:sz w:val="20"/>
          <w:szCs w:val="20"/>
        </w:rPr>
        <w:t> evaluation will be based on information provided on the application and the documents submitted.  The Department of Human Resource staff will review applications after the final posting date.  Staff will follow all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7A18D032" w14:textId="16E01A20" w:rsidR="002F7C99" w:rsidRPr="002F7C99" w:rsidRDefault="002F7C99" w:rsidP="002F7C99">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2F7C99">
        <w:rPr>
          <w:rFonts w:ascii="Arial" w:eastAsia="Times New Roman" w:hAnsi="Arial" w:cs="Arial"/>
          <w:b/>
          <w:bCs/>
          <w:color w:val="000000"/>
          <w:sz w:val="20"/>
          <w:szCs w:val="20"/>
        </w:rPr>
        <w:t>COMMITMENT TO DIVERSITY:</w:t>
      </w:r>
      <w:r w:rsidRPr="002F7C99">
        <w:rPr>
          <w:rFonts w:ascii="Arial" w:eastAsia="Times New Roman" w:hAnsi="Arial" w:cs="Arial"/>
          <w:color w:val="000000"/>
          <w:sz w:val="20"/>
          <w:szCs w:val="20"/>
        </w:rPr>
        <w:t> To further our commitment to hiring applicants with diverse experience the City of Chicago has adopted the following ordinances 2-74-020 and 2-74-075.  The ordinances provide a preference for applicants who meet minimum qualifications and who are veterans of the Armed Forces, and/or residents of Socio-Economically Disadvantaged Areas (SEDA) and/or Chicago Public School (CPS) high school graduates to be referred to departments for consideration. </w:t>
      </w:r>
      <w:r w:rsidRPr="002F7C99">
        <w:rPr>
          <w:rFonts w:ascii="Arial" w:eastAsia="Times New Roman" w:hAnsi="Arial" w:cs="Arial"/>
          <w:b/>
          <w:bCs/>
          <w:i/>
          <w:iCs/>
          <w:color w:val="000000"/>
          <w:sz w:val="20"/>
          <w:szCs w:val="20"/>
        </w:rPr>
        <w:t>These hiring preferences do not apply to bidders, as Collective Bargaining Agreements define the hiring process for bidders.  For positions covered by a collective bargaining agreement, bidders will be considered before external candidates. </w:t>
      </w:r>
      <w:r w:rsidRPr="002F7C99">
        <w:rPr>
          <w:rFonts w:ascii="Arial" w:eastAsia="Times New Roman" w:hAnsi="Arial" w:cs="Arial"/>
          <w:b/>
          <w:bCs/>
          <w:color w:val="000000"/>
          <w:sz w:val="20"/>
          <w:szCs w:val="20"/>
        </w:rPr>
        <w:t> </w:t>
      </w:r>
      <w:r w:rsidRPr="002F7C99">
        <w:rPr>
          <w:rFonts w:ascii="Arial" w:eastAsia="Times New Roman" w:hAnsi="Arial" w:cs="Arial"/>
          <w:color w:val="000000"/>
          <w:sz w:val="20"/>
          <w:szCs w:val="20"/>
        </w:rPr>
        <w:t>To learn more about our hiring practices </w:t>
      </w:r>
      <w:hyperlink r:id="rId11" w:history="1">
        <w:r w:rsidRPr="002F7C99">
          <w:rPr>
            <w:rFonts w:ascii="Arial" w:eastAsia="Times New Roman" w:hAnsi="Arial" w:cs="Arial"/>
            <w:color w:val="0000FF"/>
            <w:sz w:val="20"/>
            <w:szCs w:val="20"/>
            <w:u w:val="single"/>
          </w:rPr>
          <w:t>click here.</w:t>
        </w:r>
        <w:r w:rsidRPr="002F7C99">
          <w:rPr>
            <w:rFonts w:ascii="Arial" w:eastAsia="Times New Roman" w:hAnsi="Arial" w:cs="Arial"/>
            <w:i/>
            <w:iCs/>
            <w:color w:val="0000FF"/>
            <w:sz w:val="20"/>
            <w:szCs w:val="20"/>
            <w:u w:val="single"/>
          </w:rPr>
          <w:t> </w:t>
        </w:r>
      </w:hyperlink>
      <w:r w:rsidRPr="002F7C99">
        <w:rPr>
          <w:rFonts w:ascii="Arial" w:eastAsia="Times New Roman" w:hAnsi="Arial" w:cs="Arial"/>
          <w:i/>
          <w:iCs/>
          <w:color w:val="000000"/>
          <w:sz w:val="20"/>
          <w:szCs w:val="20"/>
        </w:rPr>
        <w:t> </w:t>
      </w:r>
    </w:p>
    <w:p w14:paraId="4F215CDF" w14:textId="77777777" w:rsidR="002F7C99" w:rsidRDefault="002F7C99" w:rsidP="002F7C99">
      <w:pPr>
        <w:shd w:val="clear" w:color="auto" w:fill="FFFFFF"/>
        <w:spacing w:after="0" w:line="240" w:lineRule="auto"/>
        <w:jc w:val="center"/>
        <w:rPr>
          <w:rFonts w:ascii="Arial" w:eastAsia="Times New Roman" w:hAnsi="Arial" w:cs="Arial"/>
          <w:b/>
          <w:bCs/>
          <w:color w:val="000000"/>
          <w:sz w:val="20"/>
          <w:szCs w:val="20"/>
        </w:rPr>
      </w:pPr>
    </w:p>
    <w:p w14:paraId="3EE6B03B" w14:textId="77777777" w:rsidR="002F7C99" w:rsidRDefault="002F7C99" w:rsidP="002F7C99">
      <w:pPr>
        <w:shd w:val="clear" w:color="auto" w:fill="FFFFFF"/>
        <w:spacing w:after="0" w:line="240" w:lineRule="auto"/>
        <w:jc w:val="center"/>
        <w:rPr>
          <w:rFonts w:ascii="Arial" w:eastAsia="Times New Roman" w:hAnsi="Arial" w:cs="Arial"/>
          <w:b/>
          <w:bCs/>
          <w:color w:val="000000"/>
          <w:sz w:val="20"/>
          <w:szCs w:val="20"/>
        </w:rPr>
      </w:pPr>
    </w:p>
    <w:p w14:paraId="2C0CDA96" w14:textId="77777777" w:rsidR="002F7C99" w:rsidRDefault="002F7C99" w:rsidP="002F7C99">
      <w:pPr>
        <w:shd w:val="clear" w:color="auto" w:fill="FFFFFF"/>
        <w:spacing w:after="0" w:line="240" w:lineRule="auto"/>
        <w:jc w:val="center"/>
        <w:rPr>
          <w:rFonts w:ascii="Arial" w:eastAsia="Times New Roman" w:hAnsi="Arial" w:cs="Arial"/>
          <w:b/>
          <w:bCs/>
          <w:color w:val="000000"/>
          <w:sz w:val="20"/>
          <w:szCs w:val="20"/>
        </w:rPr>
      </w:pPr>
    </w:p>
    <w:p w14:paraId="6E8CFB41" w14:textId="77777777" w:rsidR="002F7C99" w:rsidRDefault="002F7C99" w:rsidP="002F7C99">
      <w:pPr>
        <w:shd w:val="clear" w:color="auto" w:fill="FFFFFF"/>
        <w:spacing w:after="0" w:line="240" w:lineRule="auto"/>
        <w:jc w:val="center"/>
        <w:rPr>
          <w:rFonts w:ascii="Arial" w:eastAsia="Times New Roman" w:hAnsi="Arial" w:cs="Arial"/>
          <w:b/>
          <w:bCs/>
          <w:color w:val="000000"/>
          <w:sz w:val="20"/>
          <w:szCs w:val="20"/>
        </w:rPr>
      </w:pPr>
    </w:p>
    <w:p w14:paraId="78FE655C" w14:textId="77777777" w:rsidR="002F7C99" w:rsidRDefault="002F7C99" w:rsidP="002F7C99">
      <w:pPr>
        <w:shd w:val="clear" w:color="auto" w:fill="FFFFFF"/>
        <w:spacing w:after="0" w:line="240" w:lineRule="auto"/>
        <w:jc w:val="center"/>
        <w:rPr>
          <w:rFonts w:ascii="Arial" w:eastAsia="Times New Roman" w:hAnsi="Arial" w:cs="Arial"/>
          <w:b/>
          <w:bCs/>
          <w:color w:val="000000"/>
          <w:sz w:val="20"/>
          <w:szCs w:val="20"/>
        </w:rPr>
      </w:pPr>
    </w:p>
    <w:p w14:paraId="186BC4CE" w14:textId="77777777" w:rsidR="002F7C99" w:rsidRDefault="002F7C99" w:rsidP="002F7C99">
      <w:pPr>
        <w:shd w:val="clear" w:color="auto" w:fill="FFFFFF"/>
        <w:spacing w:after="0" w:line="240" w:lineRule="auto"/>
        <w:jc w:val="center"/>
        <w:rPr>
          <w:rFonts w:ascii="Arial" w:eastAsia="Times New Roman" w:hAnsi="Arial" w:cs="Arial"/>
          <w:b/>
          <w:bCs/>
          <w:color w:val="000000"/>
          <w:sz w:val="20"/>
          <w:szCs w:val="20"/>
        </w:rPr>
      </w:pPr>
    </w:p>
    <w:p w14:paraId="6A2BD9C2" w14:textId="77777777" w:rsidR="002F7C99" w:rsidRDefault="002F7C99" w:rsidP="002F7C99">
      <w:pPr>
        <w:shd w:val="clear" w:color="auto" w:fill="FFFFFF"/>
        <w:spacing w:after="0" w:line="240" w:lineRule="auto"/>
        <w:jc w:val="center"/>
        <w:rPr>
          <w:rFonts w:ascii="Arial" w:eastAsia="Times New Roman" w:hAnsi="Arial" w:cs="Arial"/>
          <w:b/>
          <w:bCs/>
          <w:color w:val="000000"/>
          <w:sz w:val="20"/>
          <w:szCs w:val="20"/>
        </w:rPr>
      </w:pPr>
    </w:p>
    <w:p w14:paraId="24F8127D" w14:textId="7969C808"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5BEA16DB"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3E7BBA68"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000000"/>
          <w:sz w:val="20"/>
          <w:szCs w:val="20"/>
        </w:rPr>
        <w:t>The City of Chicago is an Equal Employment Opportunity, Military Friendly, and Fair Chance Employer.</w:t>
      </w:r>
    </w:p>
    <w:p w14:paraId="2BAB025F" w14:textId="481DAC1B"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color w:val="000000"/>
          <w:sz w:val="20"/>
          <w:szCs w:val="20"/>
        </w:rPr>
        <w:t> </w:t>
      </w:r>
    </w:p>
    <w:p w14:paraId="5A86C124" w14:textId="77777777" w:rsidR="002F7C99" w:rsidRPr="002F7C99" w:rsidRDefault="002F7C99" w:rsidP="002F7C99">
      <w:pPr>
        <w:shd w:val="clear" w:color="auto" w:fill="FFFFFF"/>
        <w:spacing w:after="0" w:line="240" w:lineRule="auto"/>
        <w:jc w:val="center"/>
        <w:rPr>
          <w:rFonts w:ascii="Arial" w:eastAsia="Times New Roman" w:hAnsi="Arial" w:cs="Arial"/>
          <w:color w:val="000000"/>
          <w:sz w:val="20"/>
          <w:szCs w:val="20"/>
        </w:rPr>
      </w:pPr>
      <w:r w:rsidRPr="002F7C99">
        <w:rPr>
          <w:rFonts w:ascii="Arial" w:eastAsia="Times New Roman" w:hAnsi="Arial" w:cs="Arial"/>
          <w:b/>
          <w:bCs/>
          <w:color w:val="000000"/>
          <w:sz w:val="20"/>
          <w:szCs w:val="20"/>
        </w:rPr>
        <w:t>City of Chicago</w:t>
      </w:r>
    </w:p>
    <w:p w14:paraId="7EAC589E" w14:textId="77777777" w:rsidR="002F7C99" w:rsidRPr="002F7C99" w:rsidRDefault="002F7C99" w:rsidP="002F7C99">
      <w:pPr>
        <w:shd w:val="clear" w:color="auto" w:fill="FFFFFF"/>
        <w:spacing w:after="0" w:line="240" w:lineRule="auto"/>
        <w:jc w:val="center"/>
        <w:rPr>
          <w:rFonts w:ascii="Arial" w:eastAsia="Times New Roman" w:hAnsi="Arial" w:cs="Arial"/>
          <w:b/>
          <w:bCs/>
          <w:color w:val="000000"/>
          <w:sz w:val="20"/>
          <w:szCs w:val="20"/>
        </w:rPr>
      </w:pPr>
      <w:r w:rsidRPr="002F7C99">
        <w:rPr>
          <w:rFonts w:ascii="Arial" w:eastAsia="Times New Roman" w:hAnsi="Arial" w:cs="Arial"/>
          <w:b/>
          <w:bCs/>
          <w:color w:val="000000"/>
          <w:sz w:val="20"/>
          <w:szCs w:val="20"/>
        </w:rPr>
        <w:t>Brandon Johnson, Mayor</w:t>
      </w:r>
    </w:p>
    <w:p w14:paraId="5B924D32" w14:textId="77777777" w:rsidR="002F7C99" w:rsidRDefault="002F7C99" w:rsidP="002F7C99">
      <w:pPr>
        <w:shd w:val="clear" w:color="auto" w:fill="FFFFFF"/>
        <w:spacing w:after="0" w:line="240" w:lineRule="auto"/>
        <w:rPr>
          <w:rFonts w:ascii="Arial" w:eastAsia="Times New Roman" w:hAnsi="Arial" w:cs="Arial"/>
          <w:bdr w:val="none" w:sz="0" w:space="0" w:color="auto" w:frame="1"/>
        </w:rPr>
      </w:pPr>
    </w:p>
    <w:p w14:paraId="53CAD2EE" w14:textId="77777777" w:rsidR="002F7C99" w:rsidRDefault="002F7C99" w:rsidP="0031494D">
      <w:pPr>
        <w:shd w:val="clear" w:color="auto" w:fill="FFFFFF"/>
        <w:spacing w:after="0" w:line="240" w:lineRule="auto"/>
        <w:ind w:left="720" w:firstLine="720"/>
        <w:rPr>
          <w:rFonts w:ascii="Arial" w:eastAsia="Times New Roman" w:hAnsi="Arial" w:cs="Arial"/>
          <w:bdr w:val="none" w:sz="0" w:space="0" w:color="auto" w:frame="1"/>
        </w:rPr>
      </w:pPr>
    </w:p>
    <w:p w14:paraId="5A2591B0" w14:textId="77777777" w:rsidR="00496D54" w:rsidRDefault="00496D54" w:rsidP="00C528D1">
      <w:pPr>
        <w:spacing w:after="0" w:line="240" w:lineRule="auto"/>
        <w:textAlignment w:val="baseline"/>
        <w:rPr>
          <w:rFonts w:ascii="Arial" w:eastAsia="Times New Roman" w:hAnsi="Arial" w:cs="Arial"/>
          <w:bdr w:val="none" w:sz="0" w:space="0" w:color="auto" w:frame="1"/>
        </w:rPr>
      </w:pPr>
    </w:p>
    <w:p w14:paraId="24DC5BF0" w14:textId="315F0AA7" w:rsidR="002D2DCE" w:rsidRPr="00AB7975" w:rsidRDefault="00F726C5" w:rsidP="002D2DCE">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0CCFA329" w14:textId="77777777" w:rsidR="001724B2" w:rsidRPr="00AB7975" w:rsidRDefault="001724B2" w:rsidP="002D2DCE">
      <w:pPr>
        <w:spacing w:after="0" w:line="240" w:lineRule="auto"/>
        <w:ind w:left="1440" w:firstLine="720"/>
        <w:textAlignment w:val="baseline"/>
        <w:rPr>
          <w:rFonts w:ascii="Arial" w:eastAsia="Times New Roman" w:hAnsi="Arial" w:cs="Arial"/>
        </w:rPr>
      </w:pP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10251915" w14:textId="77777777" w:rsidR="00E66ECF" w:rsidRPr="00AB7975" w:rsidRDefault="00E66ECF" w:rsidP="002D2DCE">
      <w:pPr>
        <w:spacing w:after="0" w:line="240" w:lineRule="auto"/>
        <w:textAlignment w:val="baseline"/>
        <w:rPr>
          <w:rFonts w:ascii="Arial" w:eastAsia="Times New Roman" w:hAnsi="Arial" w:cs="Arial"/>
        </w:rPr>
      </w:pPr>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62B44F38" w14:textId="3C092B26" w:rsidR="00855EB9" w:rsidRPr="007F24F7" w:rsidRDefault="002D2DCE" w:rsidP="007F24F7">
      <w:pPr>
        <w:pStyle w:val="NormalWeb"/>
        <w:numPr>
          <w:ilvl w:val="0"/>
          <w:numId w:val="1"/>
        </w:numPr>
        <w:shd w:val="clear" w:color="auto" w:fill="FFFFFF"/>
        <w:spacing w:before="0" w:beforeAutospacing="0" w:after="0" w:afterAutospacing="0"/>
        <w:rPr>
          <w:rFonts w:ascii="Segoe UI" w:hAnsi="Segoe UI" w:cs="Segoe UI"/>
          <w:b/>
          <w:bCs/>
          <w:color w:val="242424"/>
          <w:sz w:val="22"/>
          <w:szCs w:val="22"/>
        </w:rPr>
      </w:pPr>
      <w:r w:rsidRPr="004304AB">
        <w:rPr>
          <w:rFonts w:ascii="Arial" w:hAnsi="Arial" w:cs="Arial"/>
          <w:color w:val="242424"/>
          <w:sz w:val="22"/>
          <w:szCs w:val="22"/>
        </w:rPr>
        <w:t>Select the position</w:t>
      </w:r>
      <w:r w:rsidR="000214D1" w:rsidRPr="004304AB">
        <w:rPr>
          <w:rFonts w:ascii="Arial" w:hAnsi="Arial" w:cs="Arial"/>
          <w:color w:val="242424"/>
          <w:sz w:val="22"/>
          <w:szCs w:val="22"/>
        </w:rPr>
        <w:t xml:space="preserve"> </w:t>
      </w:r>
      <w:r w:rsidR="004A1E52" w:rsidRPr="004304AB">
        <w:rPr>
          <w:rFonts w:ascii="Arial" w:hAnsi="Arial" w:cs="Arial"/>
          <w:color w:val="242424"/>
          <w:sz w:val="22"/>
          <w:szCs w:val="22"/>
        </w:rPr>
        <w:t>–</w:t>
      </w:r>
      <w:r w:rsidR="007F24F7">
        <w:rPr>
          <w:rFonts w:ascii="Arial" w:hAnsi="Arial" w:cs="Arial"/>
          <w:color w:val="242424"/>
          <w:sz w:val="22"/>
          <w:szCs w:val="22"/>
        </w:rPr>
        <w:t xml:space="preserve"> </w:t>
      </w:r>
      <w:r w:rsidR="002F7C99">
        <w:rPr>
          <w:rFonts w:ascii="Arial" w:hAnsi="Arial" w:cs="Arial"/>
          <w:b/>
          <w:bCs/>
          <w:color w:val="242424"/>
          <w:sz w:val="22"/>
          <w:szCs w:val="22"/>
        </w:rPr>
        <w:t xml:space="preserve">Shift Supervisor of Aviation Security – O’Hare </w:t>
      </w:r>
      <w:r w:rsidR="007F24F7" w:rsidRPr="007F24F7">
        <w:rPr>
          <w:rFonts w:ascii="Arial" w:hAnsi="Arial" w:cs="Arial"/>
          <w:b/>
          <w:bCs/>
          <w:color w:val="242424"/>
          <w:sz w:val="22"/>
          <w:szCs w:val="22"/>
        </w:rPr>
        <w:t xml:space="preserve"> </w:t>
      </w:r>
    </w:p>
    <w:p w14:paraId="242B5D47" w14:textId="77777777" w:rsidR="007F24F7" w:rsidRPr="007F24F7" w:rsidRDefault="007F24F7" w:rsidP="007F24F7">
      <w:pPr>
        <w:pStyle w:val="NormalWeb"/>
        <w:shd w:val="clear" w:color="auto" w:fill="FFFFFF"/>
        <w:spacing w:before="0" w:beforeAutospacing="0" w:after="0" w:afterAutospacing="0"/>
        <w:rPr>
          <w:rFonts w:ascii="Segoe UI" w:hAnsi="Segoe UI" w:cs="Segoe UI"/>
          <w:b/>
          <w:bCs/>
          <w:color w:val="242424"/>
          <w:sz w:val="22"/>
          <w:szCs w:val="22"/>
        </w:rPr>
      </w:pPr>
    </w:p>
    <w:p w14:paraId="120BE22F" w14:textId="77777777" w:rsidR="007F24F7" w:rsidRPr="007F24F7" w:rsidRDefault="007F24F7" w:rsidP="007F24F7">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614CB8D0" w14:textId="77777777" w:rsidR="007F24F7" w:rsidRDefault="007F24F7"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05E4F00" w14:textId="77777777" w:rsidR="002F7C99" w:rsidRPr="002F7C99" w:rsidRDefault="002F7C99" w:rsidP="002F7C99">
      <w:pPr>
        <w:pStyle w:val="xelementtoproof"/>
        <w:shd w:val="clear" w:color="auto" w:fill="FFFFFF"/>
        <w:spacing w:before="0" w:beforeAutospacing="0" w:after="0" w:afterAutospacing="0"/>
        <w:rPr>
          <w:rFonts w:ascii="Segoe UI" w:hAnsi="Segoe UI" w:cs="Segoe UI"/>
          <w:b/>
          <w:bCs/>
          <w:color w:val="242424"/>
          <w:sz w:val="22"/>
          <w:szCs w:val="22"/>
        </w:rPr>
      </w:pPr>
      <w:r w:rsidRPr="002F7C99">
        <w:rPr>
          <w:rFonts w:ascii="Arial" w:hAnsi="Arial" w:cs="Arial"/>
          <w:b/>
          <w:bCs/>
          <w:color w:val="000000"/>
          <w:sz w:val="22"/>
          <w:szCs w:val="22"/>
          <w:bdr w:val="none" w:sz="0" w:space="0" w:color="auto" w:frame="1"/>
        </w:rPr>
        <w:t>Shift Supervisor of Aviation Security (O'Hare)</w:t>
      </w:r>
    </w:p>
    <w:p w14:paraId="3D096D85" w14:textId="77777777" w:rsidR="002F7C99" w:rsidRPr="002F7C99" w:rsidRDefault="002F7C99" w:rsidP="002F7C99">
      <w:pPr>
        <w:pStyle w:val="xelementtoproof"/>
        <w:shd w:val="clear" w:color="auto" w:fill="FFFFFF"/>
        <w:spacing w:before="0" w:beforeAutospacing="0" w:after="0" w:afterAutospacing="0"/>
        <w:rPr>
          <w:rFonts w:ascii="Segoe UI" w:hAnsi="Segoe UI" w:cs="Segoe UI"/>
          <w:b/>
          <w:bCs/>
          <w:color w:val="242424"/>
          <w:sz w:val="22"/>
          <w:szCs w:val="22"/>
        </w:rPr>
      </w:pPr>
      <w:r w:rsidRPr="002F7C99">
        <w:rPr>
          <w:rFonts w:ascii="Arial" w:hAnsi="Arial" w:cs="Arial"/>
          <w:b/>
          <w:bCs/>
          <w:color w:val="000000"/>
          <w:sz w:val="22"/>
          <w:szCs w:val="22"/>
          <w:bdr w:val="none" w:sz="0" w:space="0" w:color="auto" w:frame="1"/>
        </w:rPr>
        <w:t>$83,052.00</w:t>
      </w:r>
    </w:p>
    <w:p w14:paraId="2DBB5BD7" w14:textId="77777777" w:rsidR="002F7C99" w:rsidRPr="002F7C99" w:rsidRDefault="002F7C99" w:rsidP="002F7C99">
      <w:pPr>
        <w:pStyle w:val="xelementtoproof"/>
        <w:shd w:val="clear" w:color="auto" w:fill="FFFFFF"/>
        <w:spacing w:before="0" w:beforeAutospacing="0" w:after="0" w:afterAutospacing="0"/>
        <w:rPr>
          <w:rFonts w:ascii="Segoe UI" w:hAnsi="Segoe UI" w:cs="Segoe UI"/>
          <w:b/>
          <w:bCs/>
          <w:color w:val="242424"/>
          <w:sz w:val="22"/>
          <w:szCs w:val="22"/>
        </w:rPr>
      </w:pPr>
      <w:r w:rsidRPr="002F7C99">
        <w:rPr>
          <w:rFonts w:ascii="Arial" w:hAnsi="Arial" w:cs="Arial"/>
          <w:b/>
          <w:bCs/>
          <w:color w:val="000000"/>
          <w:sz w:val="22"/>
          <w:szCs w:val="22"/>
          <w:bdr w:val="none" w:sz="0" w:space="0" w:color="auto" w:frame="1"/>
        </w:rPr>
        <w:t>Job #416243</w:t>
      </w:r>
    </w:p>
    <w:p w14:paraId="07BF04C6" w14:textId="77777777" w:rsidR="002F7C99" w:rsidRPr="002F7C99" w:rsidRDefault="002F7C99" w:rsidP="002F7C99">
      <w:pPr>
        <w:pStyle w:val="xelementtoproof"/>
        <w:shd w:val="clear" w:color="auto" w:fill="FFFFFF"/>
        <w:spacing w:before="0" w:beforeAutospacing="0" w:after="0" w:afterAutospacing="0"/>
        <w:rPr>
          <w:rFonts w:ascii="Segoe UI" w:hAnsi="Segoe UI" w:cs="Segoe UI"/>
          <w:b/>
          <w:bCs/>
          <w:color w:val="242424"/>
          <w:sz w:val="22"/>
          <w:szCs w:val="22"/>
        </w:rPr>
      </w:pPr>
      <w:r w:rsidRPr="002F7C99">
        <w:rPr>
          <w:rFonts w:ascii="Arial" w:hAnsi="Arial" w:cs="Arial"/>
          <w:b/>
          <w:bCs/>
          <w:color w:val="000000"/>
          <w:sz w:val="22"/>
          <w:szCs w:val="22"/>
          <w:bdr w:val="none" w:sz="0" w:space="0" w:color="auto" w:frame="1"/>
        </w:rPr>
        <w:t>06/24/26 - 07/09/26</w:t>
      </w:r>
    </w:p>
    <w:p w14:paraId="5AA33ED4" w14:textId="77777777" w:rsidR="002F7C99" w:rsidRPr="002F7C99" w:rsidRDefault="002F7C9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12A2730" w14:textId="77777777" w:rsidR="002F7C99" w:rsidRPr="002408BC" w:rsidRDefault="002F7C9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2B4882B1" w14:textId="77777777" w:rsidR="00855EB9" w:rsidRPr="00C74E40" w:rsidRDefault="00855EB9" w:rsidP="00C74E40">
      <w:pPr>
        <w:pStyle w:val="NormalWeb"/>
        <w:shd w:val="clear" w:color="auto" w:fill="FFFFFF"/>
        <w:spacing w:before="0" w:beforeAutospacing="0" w:after="0" w:afterAutospacing="0"/>
        <w:rPr>
          <w:rStyle w:val="xxcontentpasted1"/>
          <w:rFonts w:ascii="Segoe UI" w:hAnsi="Segoe UI" w:cs="Segoe UI"/>
          <w:b/>
          <w:bCs/>
          <w:color w:val="242424"/>
          <w:sz w:val="22"/>
          <w:szCs w:val="22"/>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54A0" w14:textId="77777777" w:rsidR="00020388" w:rsidRDefault="00020388" w:rsidP="007109F8">
      <w:pPr>
        <w:spacing w:after="0" w:line="240" w:lineRule="auto"/>
      </w:pPr>
      <w:r>
        <w:separator/>
      </w:r>
    </w:p>
  </w:endnote>
  <w:endnote w:type="continuationSeparator" w:id="0">
    <w:p w14:paraId="5C990CE9" w14:textId="77777777" w:rsidR="00020388" w:rsidRDefault="00020388"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7EFC" w14:textId="77777777" w:rsidR="00020388" w:rsidRDefault="00020388" w:rsidP="007109F8">
      <w:pPr>
        <w:spacing w:after="0" w:line="240" w:lineRule="auto"/>
      </w:pPr>
      <w:r>
        <w:separator/>
      </w:r>
    </w:p>
  </w:footnote>
  <w:footnote w:type="continuationSeparator" w:id="0">
    <w:p w14:paraId="356DFBCF" w14:textId="77777777" w:rsidR="00020388" w:rsidRDefault="00020388"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7B7B"/>
    <w:multiLevelType w:val="multilevel"/>
    <w:tmpl w:val="E21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FA7C62"/>
    <w:multiLevelType w:val="multilevel"/>
    <w:tmpl w:val="06D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0BC141D"/>
    <w:multiLevelType w:val="multilevel"/>
    <w:tmpl w:val="83EE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FC0195"/>
    <w:multiLevelType w:val="multilevel"/>
    <w:tmpl w:val="E32A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43F64"/>
    <w:multiLevelType w:val="multilevel"/>
    <w:tmpl w:val="5878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853329"/>
    <w:multiLevelType w:val="multilevel"/>
    <w:tmpl w:val="CEF8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9E1D7C"/>
    <w:multiLevelType w:val="multilevel"/>
    <w:tmpl w:val="987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2"/>
  </w:num>
  <w:num w:numId="2" w16cid:durableId="814106231">
    <w:abstractNumId w:val="4"/>
  </w:num>
  <w:num w:numId="3" w16cid:durableId="1092700245">
    <w:abstractNumId w:val="7"/>
  </w:num>
  <w:num w:numId="4" w16cid:durableId="376904490">
    <w:abstractNumId w:val="8"/>
  </w:num>
  <w:num w:numId="5" w16cid:durableId="1806004824">
    <w:abstractNumId w:val="5"/>
  </w:num>
  <w:num w:numId="6" w16cid:durableId="795178365">
    <w:abstractNumId w:val="6"/>
  </w:num>
  <w:num w:numId="7" w16cid:durableId="1303652791">
    <w:abstractNumId w:val="1"/>
  </w:num>
  <w:num w:numId="8" w16cid:durableId="189808761">
    <w:abstractNumId w:val="0"/>
  </w:num>
  <w:num w:numId="9" w16cid:durableId="91640377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0388"/>
    <w:rsid w:val="000214D1"/>
    <w:rsid w:val="00025102"/>
    <w:rsid w:val="00027C75"/>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E10C9"/>
    <w:rsid w:val="00200241"/>
    <w:rsid w:val="00216E54"/>
    <w:rsid w:val="00230475"/>
    <w:rsid w:val="0023056C"/>
    <w:rsid w:val="002408BC"/>
    <w:rsid w:val="00246371"/>
    <w:rsid w:val="00277C7C"/>
    <w:rsid w:val="00280B67"/>
    <w:rsid w:val="002810CB"/>
    <w:rsid w:val="00281D54"/>
    <w:rsid w:val="0028412E"/>
    <w:rsid w:val="00297CA2"/>
    <w:rsid w:val="002A5F02"/>
    <w:rsid w:val="002D2905"/>
    <w:rsid w:val="002D2DCE"/>
    <w:rsid w:val="002D5699"/>
    <w:rsid w:val="002E0ABC"/>
    <w:rsid w:val="002E798A"/>
    <w:rsid w:val="002F7C99"/>
    <w:rsid w:val="00307EA1"/>
    <w:rsid w:val="00311D4F"/>
    <w:rsid w:val="0031494D"/>
    <w:rsid w:val="00315A0E"/>
    <w:rsid w:val="00317B84"/>
    <w:rsid w:val="00337C4C"/>
    <w:rsid w:val="00340F29"/>
    <w:rsid w:val="0035575A"/>
    <w:rsid w:val="0036318D"/>
    <w:rsid w:val="0036369F"/>
    <w:rsid w:val="00371804"/>
    <w:rsid w:val="00373ECD"/>
    <w:rsid w:val="003823ED"/>
    <w:rsid w:val="003A69F7"/>
    <w:rsid w:val="004005BD"/>
    <w:rsid w:val="00407473"/>
    <w:rsid w:val="00423A5C"/>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7659"/>
    <w:rsid w:val="005E2245"/>
    <w:rsid w:val="005E329F"/>
    <w:rsid w:val="005F6B33"/>
    <w:rsid w:val="0060589E"/>
    <w:rsid w:val="00621243"/>
    <w:rsid w:val="0062183A"/>
    <w:rsid w:val="00622621"/>
    <w:rsid w:val="006435A0"/>
    <w:rsid w:val="00645F9C"/>
    <w:rsid w:val="00655501"/>
    <w:rsid w:val="0066351D"/>
    <w:rsid w:val="00681625"/>
    <w:rsid w:val="006855F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7E55"/>
    <w:rsid w:val="007679F8"/>
    <w:rsid w:val="00794A21"/>
    <w:rsid w:val="007953D0"/>
    <w:rsid w:val="007A4C86"/>
    <w:rsid w:val="007A7025"/>
    <w:rsid w:val="007B2E2E"/>
    <w:rsid w:val="007D50BD"/>
    <w:rsid w:val="007E123A"/>
    <w:rsid w:val="007E4DCE"/>
    <w:rsid w:val="007F1010"/>
    <w:rsid w:val="007F24F7"/>
    <w:rsid w:val="007F4A41"/>
    <w:rsid w:val="0080021F"/>
    <w:rsid w:val="008158CC"/>
    <w:rsid w:val="00834385"/>
    <w:rsid w:val="008511D9"/>
    <w:rsid w:val="00855EB9"/>
    <w:rsid w:val="008568C4"/>
    <w:rsid w:val="00870768"/>
    <w:rsid w:val="00870C05"/>
    <w:rsid w:val="0089087E"/>
    <w:rsid w:val="00892DB7"/>
    <w:rsid w:val="008A12F4"/>
    <w:rsid w:val="008B21E8"/>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6C35"/>
    <w:rsid w:val="00A10ABE"/>
    <w:rsid w:val="00A2528A"/>
    <w:rsid w:val="00A276CF"/>
    <w:rsid w:val="00A42EB1"/>
    <w:rsid w:val="00A4353D"/>
    <w:rsid w:val="00A449BD"/>
    <w:rsid w:val="00A45958"/>
    <w:rsid w:val="00A52A23"/>
    <w:rsid w:val="00A608AD"/>
    <w:rsid w:val="00AA0170"/>
    <w:rsid w:val="00AA5FD2"/>
    <w:rsid w:val="00AB5EE7"/>
    <w:rsid w:val="00AB7975"/>
    <w:rsid w:val="00AC0BEF"/>
    <w:rsid w:val="00AC274C"/>
    <w:rsid w:val="00AD5CDB"/>
    <w:rsid w:val="00B11D9D"/>
    <w:rsid w:val="00B31D53"/>
    <w:rsid w:val="00B60509"/>
    <w:rsid w:val="00B9175D"/>
    <w:rsid w:val="00B95F35"/>
    <w:rsid w:val="00BB68CB"/>
    <w:rsid w:val="00BB695E"/>
    <w:rsid w:val="00BC70A8"/>
    <w:rsid w:val="00BD403D"/>
    <w:rsid w:val="00BD5A68"/>
    <w:rsid w:val="00C062BF"/>
    <w:rsid w:val="00C10F9B"/>
    <w:rsid w:val="00C33CEC"/>
    <w:rsid w:val="00C3404A"/>
    <w:rsid w:val="00C51236"/>
    <w:rsid w:val="00C526A9"/>
    <w:rsid w:val="00C528D1"/>
    <w:rsid w:val="00C60A30"/>
    <w:rsid w:val="00C73F8E"/>
    <w:rsid w:val="00C74E40"/>
    <w:rsid w:val="00C84265"/>
    <w:rsid w:val="00CA37C7"/>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6D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21CA1"/>
    <w:rsid w:val="00F509F2"/>
    <w:rsid w:val="00F549D2"/>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4</TotalTime>
  <Pages>1</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4</cp:revision>
  <cp:lastPrinted>2023-09-26T19:56:00Z</cp:lastPrinted>
  <dcterms:created xsi:type="dcterms:W3CDTF">2026-06-24T14:19:00Z</dcterms:created>
  <dcterms:modified xsi:type="dcterms:W3CDTF">2026-06-24T14:19:00Z</dcterms:modified>
</cp:coreProperties>
</file>