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E67795B" w14:textId="2960342C" w:rsidR="001D4A9B" w:rsidRPr="00D52C02" w:rsidRDefault="00FA527A" w:rsidP="00D52C02">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3765AC68"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0DA3BCE1"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1728DC08" w14:textId="77777777" w:rsidR="007803B8" w:rsidRDefault="007803B8" w:rsidP="00794A21">
      <w:pPr>
        <w:shd w:val="clear" w:color="auto" w:fill="FFFFFF"/>
        <w:spacing w:after="0" w:line="240" w:lineRule="auto"/>
        <w:rPr>
          <w:rFonts w:ascii="Arial" w:eastAsia="Times New Roman" w:hAnsi="Arial" w:cs="Arial"/>
          <w:color w:val="000000"/>
          <w:sz w:val="17"/>
          <w:szCs w:val="17"/>
        </w:rPr>
      </w:pPr>
    </w:p>
    <w:p w14:paraId="7EF4B270" w14:textId="77777777" w:rsidR="007803B8" w:rsidRDefault="007803B8" w:rsidP="00794A21">
      <w:pPr>
        <w:shd w:val="clear" w:color="auto" w:fill="FFFFFF"/>
        <w:spacing w:after="0" w:line="240" w:lineRule="auto"/>
        <w:rPr>
          <w:rFonts w:ascii="Arial" w:eastAsia="Times New Roman" w:hAnsi="Arial" w:cs="Arial"/>
          <w:color w:val="000000"/>
          <w:sz w:val="17"/>
          <w:szCs w:val="17"/>
        </w:rPr>
      </w:pPr>
    </w:p>
    <w:p w14:paraId="06510E86" w14:textId="77777777" w:rsidR="007803B8" w:rsidRDefault="007803B8" w:rsidP="00794A21">
      <w:pPr>
        <w:shd w:val="clear" w:color="auto" w:fill="FFFFFF"/>
        <w:spacing w:after="0" w:line="240" w:lineRule="auto"/>
        <w:rPr>
          <w:rFonts w:ascii="Arial" w:eastAsia="Times New Roman" w:hAnsi="Arial" w:cs="Arial"/>
          <w:color w:val="000000"/>
          <w:sz w:val="17"/>
          <w:szCs w:val="17"/>
        </w:rPr>
      </w:pPr>
    </w:p>
    <w:p w14:paraId="1A0F513A" w14:textId="77777777" w:rsidR="007803B8" w:rsidRPr="007803B8" w:rsidRDefault="007803B8" w:rsidP="007803B8">
      <w:pPr>
        <w:shd w:val="clear" w:color="auto" w:fill="FFFFFF"/>
        <w:spacing w:after="0" w:line="240" w:lineRule="auto"/>
        <w:rPr>
          <w:rFonts w:ascii="Arial" w:eastAsia="Times New Roman" w:hAnsi="Arial" w:cs="Arial"/>
          <w:color w:val="000000"/>
        </w:rPr>
      </w:pPr>
      <w:bookmarkStart w:id="0" w:name="_Hlk82787333"/>
      <w:r w:rsidRPr="007803B8">
        <w:rPr>
          <w:rFonts w:ascii="Arial" w:eastAsia="Times New Roman" w:hAnsi="Arial" w:cs="Arial"/>
          <w:b/>
          <w:bCs/>
          <w:color w:val="000000"/>
        </w:rPr>
        <w:t>PROJECT MANAGER</w:t>
      </w:r>
      <w:bookmarkEnd w:id="0"/>
    </w:p>
    <w:p w14:paraId="58ABE7CC"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w:t>
      </w:r>
    </w:p>
    <w:p w14:paraId="55E8731F"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CHICAGO DEPARTMENT OF AVIATION (CDA)</w:t>
      </w:r>
    </w:p>
    <w:p w14:paraId="5195495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Security Section</w:t>
      </w:r>
    </w:p>
    <w:p w14:paraId="672ABF8E"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w:t>
      </w:r>
    </w:p>
    <w:p w14:paraId="6E039295"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of positions: 1</w:t>
      </w:r>
    </w:p>
    <w:p w14:paraId="1A1B62D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xml:space="preserve">(Additional vacancies </w:t>
      </w:r>
      <w:proofErr w:type="gramStart"/>
      <w:r w:rsidRPr="007803B8">
        <w:rPr>
          <w:rFonts w:ascii="Arial" w:eastAsia="Times New Roman" w:hAnsi="Arial" w:cs="Arial"/>
          <w:b/>
          <w:bCs/>
          <w:color w:val="000000"/>
        </w:rPr>
        <w:t>possible pending budget approval</w:t>
      </w:r>
      <w:proofErr w:type="gramEnd"/>
      <w:r w:rsidRPr="007803B8">
        <w:rPr>
          <w:rFonts w:ascii="Arial" w:eastAsia="Times New Roman" w:hAnsi="Arial" w:cs="Arial"/>
          <w:b/>
          <w:bCs/>
          <w:color w:val="000000"/>
        </w:rPr>
        <w:t>)</w:t>
      </w:r>
    </w:p>
    <w:p w14:paraId="27AB2CDE"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w:t>
      </w:r>
    </w:p>
    <w:p w14:paraId="6CE50FEC"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Starting Salary: $89,112; Grade: BX-18</w:t>
      </w:r>
    </w:p>
    <w:p w14:paraId="2AA0B15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71BF4F82" w14:textId="77777777" w:rsidR="007803B8" w:rsidRPr="007803B8" w:rsidRDefault="007803B8" w:rsidP="007803B8">
      <w:pPr>
        <w:shd w:val="clear" w:color="auto" w:fill="FFFFFF"/>
        <w:spacing w:after="0" w:line="240" w:lineRule="auto"/>
        <w:rPr>
          <w:rFonts w:ascii="Arial" w:eastAsia="Times New Roman" w:hAnsi="Arial" w:cs="Arial"/>
          <w:color w:val="000000"/>
        </w:rPr>
      </w:pPr>
      <w:bookmarkStart w:id="1" w:name="_Hlk170324062"/>
      <w:r w:rsidRPr="007803B8">
        <w:rPr>
          <w:rFonts w:ascii="Arial" w:eastAsia="Times New Roman" w:hAnsi="Arial" w:cs="Arial"/>
          <w:b/>
          <w:bCs/>
          <w:color w:val="000000"/>
        </w:rPr>
        <w:t>Applications for this position will be accepted until 11:59 pm CDT on </w:t>
      </w:r>
      <w:bookmarkEnd w:id="1"/>
      <w:r w:rsidRPr="007803B8">
        <w:rPr>
          <w:rFonts w:ascii="Arial" w:eastAsia="Times New Roman" w:hAnsi="Arial" w:cs="Arial"/>
          <w:b/>
          <w:bCs/>
          <w:color w:val="000000"/>
        </w:rPr>
        <w:t>Thursday, May 7, 2026.</w:t>
      </w:r>
    </w:p>
    <w:p w14:paraId="535A1B5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w:t>
      </w:r>
    </w:p>
    <w:p w14:paraId="42D7049C"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The candidate(s) selected for hire must pass an airport background check and a Security Threat Assessment (STA).</w:t>
      </w:r>
    </w:p>
    <w:p w14:paraId="4DD8BD1F"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0EDC300C" w14:textId="77777777" w:rsidR="007803B8" w:rsidRPr="007803B8" w:rsidRDefault="007803B8" w:rsidP="007803B8">
      <w:pPr>
        <w:shd w:val="clear" w:color="auto" w:fill="FFFFFF"/>
        <w:spacing w:after="0" w:line="240" w:lineRule="auto"/>
        <w:rPr>
          <w:rFonts w:ascii="Arial" w:eastAsia="Times New Roman" w:hAnsi="Arial" w:cs="Arial"/>
          <w:color w:val="000000"/>
        </w:rPr>
      </w:pPr>
      <w:bookmarkStart w:id="2" w:name="_Hlk82787373"/>
      <w:r w:rsidRPr="007803B8">
        <w:rPr>
          <w:rFonts w:ascii="Arial" w:eastAsia="Times New Roman" w:hAnsi="Arial" w:cs="Arial"/>
          <w:color w:val="000000"/>
        </w:rPr>
        <w:t>This position acts as the Safety and Security executive’s operational right hand – driving priorities, coordinating across stakeholders, and ensuring Safety and Security initiatives are executed efficiently and effectively. Ensures accurate, timely, and concise information flow to leadership.</w:t>
      </w:r>
      <w:bookmarkEnd w:id="2"/>
    </w:p>
    <w:p w14:paraId="302BF169"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u w:val="single"/>
        </w:rPr>
        <w:t> </w:t>
      </w:r>
    </w:p>
    <w:p w14:paraId="20D913B3"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u w:val="single"/>
        </w:rPr>
        <w:t>ESSENTIAL DUTIES</w:t>
      </w:r>
    </w:p>
    <w:p w14:paraId="42D5899A"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u w:val="single"/>
        </w:rPr>
        <w:t> </w:t>
      </w:r>
    </w:p>
    <w:p w14:paraId="150CAF0A"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Provides routine and ad hoc executive-level reports</w:t>
      </w:r>
    </w:p>
    <w:p w14:paraId="22A3E129"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Monitors safety and security performance against strategic goals</w:t>
      </w:r>
    </w:p>
    <w:p w14:paraId="0401A329"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Acts as a liaison with internal and external stakeholders to represent Security interest in the ORD and MDW Capital Improvement Program</w:t>
      </w:r>
    </w:p>
    <w:p w14:paraId="4DDD1763" w14:textId="478626BD"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xml:space="preserve">·         Strategically plan and manage the Capital Improvement Program project review process for Aviation </w:t>
      </w:r>
      <w:r w:rsidRPr="007803B8">
        <w:rPr>
          <w:rFonts w:ascii="Arial" w:eastAsia="Times New Roman" w:hAnsi="Arial" w:cs="Arial"/>
          <w:color w:val="000000"/>
        </w:rPr>
        <w:t>Security and</w:t>
      </w:r>
      <w:r w:rsidRPr="007803B8">
        <w:rPr>
          <w:rFonts w:ascii="Arial" w:eastAsia="Times New Roman" w:hAnsi="Arial" w:cs="Arial"/>
          <w:color w:val="000000"/>
        </w:rPr>
        <w:t xml:space="preserve"> communicate Security interests for the capital program to key stakeholders.</w:t>
      </w:r>
    </w:p>
    <w:p w14:paraId="35D71359" w14:textId="43C5B909"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Keeps</w:t>
      </w:r>
      <w:r>
        <w:rPr>
          <w:rFonts w:ascii="Arial" w:eastAsia="Times New Roman" w:hAnsi="Arial" w:cs="Arial"/>
          <w:color w:val="000000"/>
        </w:rPr>
        <w:t xml:space="preserve"> </w:t>
      </w:r>
      <w:r w:rsidRPr="007803B8">
        <w:rPr>
          <w:rFonts w:ascii="Arial" w:eastAsia="Times New Roman" w:hAnsi="Arial" w:cs="Arial"/>
          <w:color w:val="000000"/>
        </w:rPr>
        <w:t>up to date</w:t>
      </w:r>
      <w:r w:rsidRPr="007803B8">
        <w:rPr>
          <w:rFonts w:ascii="Arial" w:eastAsia="Times New Roman" w:hAnsi="Arial" w:cs="Arial"/>
          <w:color w:val="000000"/>
        </w:rPr>
        <w:t xml:space="preserve"> with updated architectural </w:t>
      </w:r>
      <w:proofErr w:type="gramStart"/>
      <w:r w:rsidRPr="007803B8">
        <w:rPr>
          <w:rFonts w:ascii="Arial" w:eastAsia="Times New Roman" w:hAnsi="Arial" w:cs="Arial"/>
          <w:color w:val="000000"/>
        </w:rPr>
        <w:t>drawing</w:t>
      </w:r>
      <w:proofErr w:type="gramEnd"/>
      <w:r w:rsidRPr="007803B8">
        <w:rPr>
          <w:rFonts w:ascii="Arial" w:eastAsia="Times New Roman" w:hAnsi="Arial" w:cs="Arial"/>
          <w:color w:val="000000"/>
        </w:rPr>
        <w:t xml:space="preserve"> and various as-built documents</w:t>
      </w:r>
    </w:p>
    <w:p w14:paraId="170E03C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Ensures access portals leading to TSA regulated are identified and are equipped with proper access control hardware</w:t>
      </w:r>
    </w:p>
    <w:p w14:paraId="0FB34628" w14:textId="77777777" w:rsid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Ensures security cameras are strategically placed throughout the airport to avoid blind spots while ensuring the architectural drawing account for redundancy for critical security systems.</w:t>
      </w:r>
    </w:p>
    <w:p w14:paraId="3C978350" w14:textId="77777777" w:rsidR="007803B8" w:rsidRPr="007803B8" w:rsidRDefault="007803B8" w:rsidP="007803B8">
      <w:pPr>
        <w:shd w:val="clear" w:color="auto" w:fill="FFFFFF"/>
        <w:spacing w:after="0" w:line="240" w:lineRule="auto"/>
        <w:rPr>
          <w:rFonts w:ascii="Arial" w:eastAsia="Times New Roman" w:hAnsi="Arial" w:cs="Arial"/>
          <w:color w:val="000000"/>
        </w:rPr>
      </w:pPr>
    </w:p>
    <w:p w14:paraId="6B9718BD" w14:textId="77777777" w:rsid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Additional duties may be required for this position.</w:t>
      </w:r>
    </w:p>
    <w:p w14:paraId="591911A7" w14:textId="77777777" w:rsidR="007803B8" w:rsidRPr="007803B8" w:rsidRDefault="007803B8" w:rsidP="007803B8">
      <w:pPr>
        <w:shd w:val="clear" w:color="auto" w:fill="FFFFFF"/>
        <w:spacing w:after="0" w:line="240" w:lineRule="auto"/>
        <w:rPr>
          <w:rFonts w:ascii="Arial" w:eastAsia="Times New Roman" w:hAnsi="Arial" w:cs="Arial"/>
          <w:color w:val="000000"/>
        </w:rPr>
      </w:pPr>
    </w:p>
    <w:p w14:paraId="1E9CEAF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i/>
          <w:iCs/>
          <w:color w:val="000000"/>
        </w:rPr>
        <w:t> </w:t>
      </w:r>
    </w:p>
    <w:p w14:paraId="04EE0921"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lastRenderedPageBreak/>
        <w:t> </w:t>
      </w:r>
    </w:p>
    <w:p w14:paraId="3AE0E7D8" w14:textId="77777777" w:rsidR="007803B8" w:rsidRPr="007803B8" w:rsidRDefault="007803B8" w:rsidP="007803B8">
      <w:pPr>
        <w:shd w:val="clear" w:color="auto" w:fill="FFFFFF"/>
        <w:spacing w:after="0" w:line="240" w:lineRule="auto"/>
        <w:rPr>
          <w:rFonts w:ascii="Arial" w:eastAsia="Times New Roman" w:hAnsi="Arial" w:cs="Arial"/>
          <w:color w:val="000000"/>
        </w:rPr>
      </w:pPr>
      <w:bookmarkStart w:id="3" w:name="_Hlk82787387"/>
      <w:r w:rsidRPr="007803B8">
        <w:rPr>
          <w:rFonts w:ascii="Arial" w:eastAsia="Times New Roman" w:hAnsi="Arial" w:cs="Arial"/>
          <w:b/>
          <w:bCs/>
          <w:color w:val="000000"/>
        </w:rPr>
        <w:t>    Location:   Chicago Department of Aviation (CDA)</w:t>
      </w:r>
      <w:bookmarkEnd w:id="3"/>
    </w:p>
    <w:p w14:paraId="612B0D6D"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ORD Airport – Security Division </w:t>
      </w:r>
    </w:p>
    <w:p w14:paraId="4BAF052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10601 W. Higgins Road         </w:t>
      </w:r>
    </w:p>
    <w:p w14:paraId="1464D0D5"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xml:space="preserve">          Days:    Monday </w:t>
      </w:r>
      <w:proofErr w:type="gramStart"/>
      <w:r w:rsidRPr="007803B8">
        <w:rPr>
          <w:rFonts w:ascii="Arial" w:eastAsia="Times New Roman" w:hAnsi="Arial" w:cs="Arial"/>
          <w:b/>
          <w:bCs/>
          <w:color w:val="000000"/>
        </w:rPr>
        <w:t>thru</w:t>
      </w:r>
      <w:proofErr w:type="gramEnd"/>
      <w:r w:rsidRPr="007803B8">
        <w:rPr>
          <w:rFonts w:ascii="Arial" w:eastAsia="Times New Roman" w:hAnsi="Arial" w:cs="Arial"/>
          <w:b/>
          <w:bCs/>
          <w:color w:val="000000"/>
        </w:rPr>
        <w:t xml:space="preserve"> Friday</w:t>
      </w:r>
    </w:p>
    <w:p w14:paraId="7AAC28EF"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Hours:    8:30 AM – 4:30 PM (on call 24/7)</w:t>
      </w:r>
    </w:p>
    <w:p w14:paraId="39AB4373"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 </w:t>
      </w:r>
    </w:p>
    <w:p w14:paraId="7A475888"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1E1C5DBB"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THIS POSITION IS EXEMPT FROM CAREER SERVICE.</w:t>
      </w:r>
      <w:r w:rsidRPr="007803B8">
        <w:rPr>
          <w:rFonts w:ascii="Arial" w:eastAsia="Times New Roman" w:hAnsi="Arial" w:cs="Arial"/>
          <w:color w:val="000000"/>
        </w:rPr>
        <w:t>                                                                                                   </w:t>
      </w:r>
    </w:p>
    <w:p w14:paraId="4144A06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00C99417"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5042EA94" w14:textId="77777777" w:rsidR="007803B8" w:rsidRPr="007803B8" w:rsidRDefault="007803B8" w:rsidP="007803B8">
      <w:pPr>
        <w:shd w:val="clear" w:color="auto" w:fill="FFFFFF"/>
        <w:spacing w:after="0" w:line="240" w:lineRule="auto"/>
        <w:rPr>
          <w:rFonts w:ascii="Arial" w:eastAsia="Times New Roman" w:hAnsi="Arial" w:cs="Arial"/>
          <w:b/>
          <w:bCs/>
          <w:color w:val="000000"/>
        </w:rPr>
      </w:pPr>
      <w:r w:rsidRPr="007803B8">
        <w:rPr>
          <w:rFonts w:ascii="Arial" w:eastAsia="Times New Roman" w:hAnsi="Arial" w:cs="Arial"/>
          <w:b/>
          <w:bCs/>
          <w:color w:val="000000"/>
        </w:rPr>
        <w:t>Qualifications</w:t>
      </w:r>
    </w:p>
    <w:p w14:paraId="322E20C3"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2EAB947C"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u w:val="single"/>
        </w:rPr>
        <w:t>MINIMUM QUALFICATIONS</w:t>
      </w:r>
    </w:p>
    <w:p w14:paraId="076C2301"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Graduation from an accredited college or university with a Bachelor's PLUS five (5) years of work experience in project management or program coordination work experience, OR</w:t>
      </w:r>
    </w:p>
    <w:p w14:paraId="5A879B8D"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xml:space="preserve">·   Graduation from an accredited college or university with a </w:t>
      </w:r>
      <w:proofErr w:type="gramStart"/>
      <w:r w:rsidRPr="007803B8">
        <w:rPr>
          <w:rFonts w:ascii="Arial" w:eastAsia="Times New Roman" w:hAnsi="Arial" w:cs="Arial"/>
          <w:color w:val="000000"/>
        </w:rPr>
        <w:t>Master’s</w:t>
      </w:r>
      <w:proofErr w:type="gramEnd"/>
      <w:r w:rsidRPr="007803B8">
        <w:rPr>
          <w:rFonts w:ascii="Arial" w:eastAsia="Times New Roman" w:hAnsi="Arial" w:cs="Arial"/>
          <w:color w:val="000000"/>
        </w:rPr>
        <w:t xml:space="preserve"> degree or higher PLUS four (4) years of work</w:t>
      </w:r>
    </w:p>
    <w:p w14:paraId="1F676749"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experience in project management or program coordination work experience</w:t>
      </w:r>
    </w:p>
    <w:p w14:paraId="5CF2270C"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50D0D4CB"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u w:val="single"/>
        </w:rPr>
        <w:t>Licensure, Certification, or Other Qualifications</w:t>
      </w:r>
    </w:p>
    <w:p w14:paraId="76805CFD"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Project Management Professional (PMP) or other project management certifications preferred</w:t>
      </w:r>
    </w:p>
    <w:p w14:paraId="357C4FAB"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7D093367"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i/>
          <w:iCs/>
          <w:color w:val="000000"/>
        </w:rPr>
        <w:t>Disclaimer - "Accredited" means any nationally or regionally accredited college, university, or law school where the applicant is enrolled in or has completed an Associates, Bachelors, Masters, or Juris Doctorate degree program.</w:t>
      </w:r>
    </w:p>
    <w:p w14:paraId="6505DFEA"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2D6C0A9F"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i/>
          <w:iCs/>
          <w:color w:val="000000"/>
        </w:rPr>
        <w:t>NOTE: You must provide your transcripts or degree at time of processing, if applicable.</w:t>
      </w:r>
    </w:p>
    <w:p w14:paraId="24E03DD8"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49B1574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u w:val="single"/>
        </w:rPr>
        <w:t>SELECTION REQUIREMENTS</w:t>
      </w:r>
    </w:p>
    <w:p w14:paraId="336DB6B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This position requires applicants to complete an interview which will include a writing exercise as part of the interview. The interviewed candidate possessing the qualifications best suited to fulfill the responsibilities of the position, based on the oral and written parts of the interview will be selected.</w:t>
      </w:r>
    </w:p>
    <w:p w14:paraId="1306D98E"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APPLICATION EVALUATION: </w:t>
      </w:r>
      <w:r w:rsidRPr="007803B8">
        <w:rPr>
          <w:rFonts w:ascii="Arial" w:eastAsia="Times New Roman" w:hAnsi="Arial" w:cs="Arial"/>
          <w:color w:val="000000"/>
        </w:rPr>
        <w:t xml:space="preserve">Initial evaluation will be based on information provided on the application and the documents submitted.  Department of Human Resource staff will review applications after the final posting date.  Staff will follow </w:t>
      </w:r>
      <w:proofErr w:type="gramStart"/>
      <w:r w:rsidRPr="007803B8">
        <w:rPr>
          <w:rFonts w:ascii="Arial" w:eastAsia="Times New Roman" w:hAnsi="Arial" w:cs="Arial"/>
          <w:color w:val="000000"/>
        </w:rPr>
        <w:t>any and all</w:t>
      </w:r>
      <w:proofErr w:type="gramEnd"/>
      <w:r w:rsidRPr="007803B8">
        <w:rPr>
          <w:rFonts w:ascii="Arial" w:eastAsia="Times New Roman" w:hAnsi="Arial" w:cs="Arial"/>
          <w:color w:val="00000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08D4DEFA"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COMMITMENT TO DIVERSITY:</w:t>
      </w:r>
      <w:r w:rsidRPr="007803B8">
        <w:rPr>
          <w:rFonts w:ascii="Arial" w:eastAsia="Times New Roman" w:hAnsi="Arial" w:cs="Arial"/>
          <w:color w:val="000000"/>
        </w:rPr>
        <w:t xml:space="preserve"> To further our commitment to hiring applicants with diverse experience the City of Chicago has adopted the following ordinances 2-74-020 and 2-74-075.  The ordinances provide a preference </w:t>
      </w:r>
      <w:proofErr w:type="gramStart"/>
      <w:r w:rsidRPr="007803B8">
        <w:rPr>
          <w:rFonts w:ascii="Arial" w:eastAsia="Times New Roman" w:hAnsi="Arial" w:cs="Arial"/>
          <w:color w:val="000000"/>
        </w:rPr>
        <w:t>to</w:t>
      </w:r>
      <w:proofErr w:type="gramEnd"/>
      <w:r w:rsidRPr="007803B8">
        <w:rPr>
          <w:rFonts w:ascii="Arial" w:eastAsia="Times New Roman" w:hAnsi="Arial" w:cs="Arial"/>
          <w:color w:val="000000"/>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7803B8">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7803B8">
        <w:rPr>
          <w:rFonts w:ascii="Arial" w:eastAsia="Times New Roman" w:hAnsi="Arial" w:cs="Arial"/>
          <w:b/>
          <w:bCs/>
          <w:color w:val="000000"/>
        </w:rPr>
        <w:t> </w:t>
      </w:r>
      <w:r w:rsidRPr="007803B8">
        <w:rPr>
          <w:rFonts w:ascii="Arial" w:eastAsia="Times New Roman" w:hAnsi="Arial" w:cs="Arial"/>
          <w:color w:val="000000"/>
        </w:rPr>
        <w:t>To learn more about our hiring practices </w:t>
      </w:r>
      <w:hyperlink r:id="rId9" w:history="1">
        <w:r w:rsidRPr="007803B8">
          <w:rPr>
            <w:rStyle w:val="Hyperlink"/>
            <w:rFonts w:ascii="Arial" w:eastAsia="Times New Roman" w:hAnsi="Arial" w:cs="Arial"/>
          </w:rPr>
          <w:t>click here.</w:t>
        </w:r>
        <w:r w:rsidRPr="007803B8">
          <w:rPr>
            <w:rStyle w:val="Hyperlink"/>
            <w:rFonts w:ascii="Arial" w:eastAsia="Times New Roman" w:hAnsi="Arial" w:cs="Arial"/>
            <w:i/>
            <w:iCs/>
          </w:rPr>
          <w:t> </w:t>
        </w:r>
      </w:hyperlink>
      <w:r w:rsidRPr="007803B8">
        <w:rPr>
          <w:rFonts w:ascii="Arial" w:eastAsia="Times New Roman" w:hAnsi="Arial" w:cs="Arial"/>
          <w:i/>
          <w:iCs/>
          <w:color w:val="000000"/>
        </w:rPr>
        <w:t> </w:t>
      </w:r>
    </w:p>
    <w:p w14:paraId="697ACDBF"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lastRenderedPageBreak/>
        <w:t>For Information on our employees benefits please visit our benefits website at:</w:t>
      </w:r>
    </w:p>
    <w:p w14:paraId="273409AE" w14:textId="77777777" w:rsidR="007803B8" w:rsidRPr="007803B8" w:rsidRDefault="007803B8" w:rsidP="007803B8">
      <w:pPr>
        <w:shd w:val="clear" w:color="auto" w:fill="FFFFFF"/>
        <w:spacing w:after="0" w:line="240" w:lineRule="auto"/>
        <w:rPr>
          <w:rFonts w:ascii="Arial" w:eastAsia="Times New Roman" w:hAnsi="Arial" w:cs="Arial"/>
          <w:color w:val="000000"/>
        </w:rPr>
      </w:pPr>
      <w:hyperlink r:id="rId10" w:history="1">
        <w:r w:rsidRPr="007803B8">
          <w:rPr>
            <w:rStyle w:val="Hyperlink"/>
            <w:rFonts w:ascii="Arial" w:eastAsia="Times New Roman" w:hAnsi="Arial" w:cs="Arial"/>
            <w:b/>
            <w:bCs/>
          </w:rPr>
          <w:t>https://www.chicago.gov/city/en/depts/fin/benefits-office.html</w:t>
        </w:r>
      </w:hyperlink>
    </w:p>
    <w:p w14:paraId="1264244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For Information on our salary and title structure visit our classifications website at:</w:t>
      </w:r>
    </w:p>
    <w:p w14:paraId="26D00631" w14:textId="77777777" w:rsidR="007803B8" w:rsidRPr="007803B8" w:rsidRDefault="007803B8" w:rsidP="007803B8">
      <w:pPr>
        <w:shd w:val="clear" w:color="auto" w:fill="FFFFFF"/>
        <w:spacing w:after="0" w:line="240" w:lineRule="auto"/>
        <w:rPr>
          <w:rFonts w:ascii="Arial" w:eastAsia="Times New Roman" w:hAnsi="Arial" w:cs="Arial"/>
          <w:color w:val="000000"/>
        </w:rPr>
      </w:pPr>
      <w:hyperlink r:id="rId11" w:history="1">
        <w:r w:rsidRPr="007803B8">
          <w:rPr>
            <w:rStyle w:val="Hyperlink"/>
            <w:rFonts w:ascii="Arial" w:eastAsia="Times New Roman" w:hAnsi="Arial" w:cs="Arial"/>
            <w:b/>
            <w:bCs/>
          </w:rPr>
          <w:t>https://www.chicago.gov/content/dam/city/depts/dhr/supp_info/JobClassification/2025_Classification_and_Pay_Plan.pdf</w:t>
        </w:r>
      </w:hyperlink>
    </w:p>
    <w:p w14:paraId="158A563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7719B88B"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30C99A6B"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ALL REFERENCES TO POLITICAL SPONSORSHIP OR RECOMMENDATION MUST BE OMITTED FROM ALL APPLICATION MATERIALS SUBMITTED FOR CITY EMPLOYMENT.</w:t>
      </w:r>
    </w:p>
    <w:p w14:paraId="4135C054"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46203EF7"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The City of Chicago is an Equal Employment Opportunity, Military Friendly, and Fair Chance Employer.</w:t>
      </w:r>
    </w:p>
    <w:p w14:paraId="5E1C6B83"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03555C02"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 </w:t>
      </w:r>
    </w:p>
    <w:p w14:paraId="7CB75CEA"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b/>
          <w:bCs/>
          <w:color w:val="000000"/>
        </w:rPr>
        <w:t>City of Chicago</w:t>
      </w:r>
    </w:p>
    <w:p w14:paraId="217472F3" w14:textId="77777777" w:rsidR="007803B8" w:rsidRPr="007803B8" w:rsidRDefault="007803B8" w:rsidP="007803B8">
      <w:pPr>
        <w:shd w:val="clear" w:color="auto" w:fill="FFFFFF"/>
        <w:spacing w:after="0" w:line="240" w:lineRule="auto"/>
        <w:rPr>
          <w:rFonts w:ascii="Arial" w:eastAsia="Times New Roman" w:hAnsi="Arial" w:cs="Arial"/>
          <w:color w:val="000000"/>
        </w:rPr>
      </w:pPr>
      <w:r w:rsidRPr="007803B8">
        <w:rPr>
          <w:rFonts w:ascii="Arial" w:eastAsia="Times New Roman" w:hAnsi="Arial" w:cs="Arial"/>
          <w:color w:val="000000"/>
        </w:rPr>
        <w:t>Brandon Johnson, Mayor</w:t>
      </w:r>
    </w:p>
    <w:p w14:paraId="13BC49A9" w14:textId="77777777" w:rsidR="007803B8" w:rsidRPr="007803B8" w:rsidRDefault="007803B8" w:rsidP="00794A21">
      <w:pPr>
        <w:shd w:val="clear" w:color="auto" w:fill="FFFFFF"/>
        <w:spacing w:after="0" w:line="240" w:lineRule="auto"/>
        <w:rPr>
          <w:rFonts w:ascii="Arial" w:eastAsia="Times New Roman" w:hAnsi="Arial" w:cs="Arial"/>
          <w:color w:val="000000"/>
        </w:rPr>
      </w:pPr>
    </w:p>
    <w:p w14:paraId="55DBEE8D" w14:textId="77777777" w:rsidR="008713E2" w:rsidRPr="007803B8" w:rsidRDefault="008713E2" w:rsidP="00794A21">
      <w:pPr>
        <w:shd w:val="clear" w:color="auto" w:fill="FFFFFF"/>
        <w:spacing w:after="0" w:line="240" w:lineRule="auto"/>
        <w:rPr>
          <w:rFonts w:ascii="Arial" w:eastAsia="Times New Roman" w:hAnsi="Arial" w:cs="Arial"/>
          <w:color w:val="000000"/>
        </w:rPr>
      </w:pPr>
    </w:p>
    <w:p w14:paraId="0CCFA329" w14:textId="185C90E5" w:rsidR="001724B2" w:rsidRPr="007803B8" w:rsidRDefault="00F726C5" w:rsidP="001D4A9B">
      <w:pPr>
        <w:spacing w:after="0" w:line="240" w:lineRule="auto"/>
        <w:ind w:left="1440" w:firstLine="720"/>
        <w:textAlignment w:val="baseline"/>
        <w:rPr>
          <w:rFonts w:ascii="Arial" w:eastAsia="Times New Roman" w:hAnsi="Arial" w:cs="Arial"/>
          <w:bdr w:val="none" w:sz="0" w:space="0" w:color="auto" w:frame="1"/>
        </w:rPr>
      </w:pPr>
      <w:r w:rsidRPr="007803B8">
        <w:rPr>
          <w:rFonts w:ascii="Arial" w:eastAsia="Times New Roman" w:hAnsi="Arial" w:cs="Arial"/>
          <w:bdr w:val="none" w:sz="0" w:space="0" w:color="auto" w:frame="1"/>
        </w:rPr>
        <w:t xml:space="preserve">   </w:t>
      </w:r>
      <w:r w:rsidR="002D2DCE" w:rsidRPr="007803B8">
        <w:rPr>
          <w:rFonts w:ascii="Arial" w:eastAsia="Times New Roman" w:hAnsi="Arial" w:cs="Arial"/>
          <w:bdr w:val="none" w:sz="0" w:space="0" w:color="auto" w:frame="1"/>
        </w:rPr>
        <w:t>Here is the link to the City of Chicago website:</w:t>
      </w:r>
    </w:p>
    <w:p w14:paraId="34BFC654" w14:textId="77777777" w:rsidR="002D2DCE" w:rsidRPr="007803B8" w:rsidRDefault="002D2DCE" w:rsidP="002D2DCE">
      <w:pPr>
        <w:spacing w:after="0" w:line="240" w:lineRule="auto"/>
        <w:textAlignment w:val="baseline"/>
        <w:rPr>
          <w:rFonts w:ascii="Arial" w:eastAsia="Times New Roman" w:hAnsi="Arial" w:cs="Arial"/>
        </w:rPr>
      </w:pPr>
    </w:p>
    <w:p w14:paraId="3C284A93" w14:textId="58DE22DC" w:rsidR="002D2DCE" w:rsidRPr="007803B8"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7803B8">
        <w:rPr>
          <w:rFonts w:ascii="Arial" w:eastAsia="Times New Roman" w:hAnsi="Arial" w:cs="Arial"/>
        </w:rPr>
        <w:t xml:space="preserve">                            </w:t>
      </w:r>
      <w:hyperlink r:id="rId12" w:tgtFrame="_blank" w:history="1">
        <w:r w:rsidRPr="007803B8">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7803B8"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7803B8"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14C80A61" w14:textId="7D9D48AA" w:rsidR="004005BD" w:rsidRPr="007803B8" w:rsidRDefault="004005BD" w:rsidP="00AE6D7A">
            <w:pPr>
              <w:textAlignment w:val="baseline"/>
              <w:rPr>
                <w:rFonts w:ascii="Arial" w:eastAsia="Times New Roman" w:hAnsi="Arial" w:cs="Arial"/>
                <w:b w:val="0"/>
                <w:bCs w:val="0"/>
                <w:color w:val="0000FF"/>
                <w:u w:val="single"/>
                <w:bdr w:val="none" w:sz="0" w:space="0" w:color="auto" w:frame="1"/>
              </w:rPr>
            </w:pPr>
            <w:r w:rsidRPr="007803B8">
              <w:rPr>
                <w:rFonts w:ascii="Arial" w:hAnsi="Arial" w:cs="Arial"/>
              </w:rPr>
              <w:t xml:space="preserve">                                       </w:t>
            </w:r>
            <w:r w:rsidR="00A276CF" w:rsidRPr="007803B8">
              <w:rPr>
                <w:rFonts w:ascii="Arial" w:hAnsi="Arial" w:cs="Arial"/>
              </w:rPr>
              <w:t xml:space="preserve">    </w:t>
            </w:r>
            <w:r w:rsidRPr="007803B8">
              <w:rPr>
                <w:rFonts w:ascii="Arial" w:hAnsi="Arial" w:cs="Arial"/>
              </w:rPr>
              <w:t xml:space="preserve"> </w:t>
            </w:r>
            <w:hyperlink r:id="rId13" w:tgtFrame="_blank" w:history="1">
              <w:r w:rsidR="002D2DCE" w:rsidRPr="007803B8">
                <w:rPr>
                  <w:rFonts w:ascii="Arial" w:eastAsia="Times New Roman" w:hAnsi="Arial" w:cs="Arial"/>
                  <w:color w:val="0000FF"/>
                  <w:u w:val="single"/>
                  <w:bdr w:val="none" w:sz="0" w:space="0" w:color="auto" w:frame="1"/>
                </w:rPr>
                <w:t>Job Search - Basic Search - Taleo</w:t>
              </w:r>
            </w:hyperlink>
          </w:p>
          <w:p w14:paraId="2644BA73" w14:textId="5C735DBA" w:rsidR="002D2DCE" w:rsidRPr="007803B8" w:rsidRDefault="002D2DCE" w:rsidP="00AE6D7A">
            <w:pPr>
              <w:textAlignment w:val="baseline"/>
              <w:rPr>
                <w:rFonts w:ascii="Arial" w:eastAsia="Times New Roman" w:hAnsi="Arial" w:cs="Arial"/>
              </w:rPr>
            </w:pPr>
          </w:p>
        </w:tc>
      </w:tr>
    </w:tbl>
    <w:p w14:paraId="4E472C02" w14:textId="49C57886" w:rsidR="008F022B" w:rsidRPr="007803B8" w:rsidRDefault="002D2DCE" w:rsidP="002D2DCE">
      <w:pPr>
        <w:pStyle w:val="NormalWeb"/>
        <w:shd w:val="clear" w:color="auto" w:fill="FFFFFF"/>
        <w:rPr>
          <w:rFonts w:ascii="Arial" w:hAnsi="Arial" w:cs="Arial"/>
          <w:b/>
          <w:color w:val="242424"/>
          <w:sz w:val="22"/>
          <w:szCs w:val="22"/>
        </w:rPr>
      </w:pPr>
      <w:r w:rsidRPr="007803B8">
        <w:rPr>
          <w:rFonts w:ascii="Arial" w:hAnsi="Arial" w:cs="Arial"/>
          <w:b/>
          <w:color w:val="242424"/>
          <w:sz w:val="22"/>
          <w:szCs w:val="22"/>
        </w:rPr>
        <w:t>FOLLOW THE STEPS BELOW TO VIEW THE OPEN POSITION AT THE CDA</w:t>
      </w:r>
    </w:p>
    <w:p w14:paraId="1B7031A1" w14:textId="77777777" w:rsidR="002D2DCE" w:rsidRPr="007803B8" w:rsidRDefault="002D2DCE">
      <w:pPr>
        <w:pStyle w:val="NormalWeb"/>
        <w:numPr>
          <w:ilvl w:val="0"/>
          <w:numId w:val="1"/>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 xml:space="preserve">Visit flychicago.com/jobs or click the link above. </w:t>
      </w:r>
    </w:p>
    <w:p w14:paraId="3A2CAC5B" w14:textId="77777777" w:rsidR="002D2DCE" w:rsidRPr="007803B8" w:rsidRDefault="002D2DCE">
      <w:pPr>
        <w:pStyle w:val="NormalWeb"/>
        <w:numPr>
          <w:ilvl w:val="0"/>
          <w:numId w:val="1"/>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Click on the current open position at CDA.</w:t>
      </w:r>
    </w:p>
    <w:p w14:paraId="432D729B" w14:textId="49D4280E" w:rsidR="0012301F" w:rsidRPr="007803B8" w:rsidRDefault="002D2DCE" w:rsidP="001D4A9B">
      <w:pPr>
        <w:pStyle w:val="NormalWeb"/>
        <w:numPr>
          <w:ilvl w:val="0"/>
          <w:numId w:val="1"/>
        </w:numPr>
        <w:shd w:val="clear" w:color="auto" w:fill="FFFFFF"/>
        <w:spacing w:before="0" w:beforeAutospacing="0" w:after="0" w:afterAutospacing="0"/>
        <w:textAlignment w:val="baseline"/>
        <w:rPr>
          <w:rStyle w:val="xxcontentpasted1"/>
          <w:rFonts w:ascii="Arial" w:hAnsi="Arial" w:cs="Arial"/>
          <w:b/>
          <w:bCs/>
          <w:color w:val="000000"/>
          <w:sz w:val="22"/>
          <w:szCs w:val="22"/>
        </w:rPr>
      </w:pPr>
      <w:r w:rsidRPr="007803B8">
        <w:rPr>
          <w:rFonts w:ascii="Arial" w:hAnsi="Arial" w:cs="Arial"/>
          <w:color w:val="242424"/>
          <w:sz w:val="22"/>
          <w:szCs w:val="22"/>
        </w:rPr>
        <w:t>Select the position</w:t>
      </w:r>
      <w:r w:rsidR="000214D1" w:rsidRPr="007803B8">
        <w:rPr>
          <w:rFonts w:ascii="Arial" w:hAnsi="Arial" w:cs="Arial"/>
          <w:color w:val="242424"/>
          <w:sz w:val="22"/>
          <w:szCs w:val="22"/>
        </w:rPr>
        <w:t xml:space="preserve"> </w:t>
      </w:r>
      <w:r w:rsidR="004A1E52" w:rsidRPr="007803B8">
        <w:rPr>
          <w:rFonts w:ascii="Arial" w:hAnsi="Arial" w:cs="Arial"/>
          <w:color w:val="242424"/>
          <w:sz w:val="22"/>
          <w:szCs w:val="22"/>
        </w:rPr>
        <w:t>–</w:t>
      </w:r>
      <w:r w:rsidR="00BD4509" w:rsidRPr="007803B8">
        <w:rPr>
          <w:rFonts w:ascii="Arial" w:hAnsi="Arial" w:cs="Arial"/>
          <w:color w:val="242424"/>
          <w:sz w:val="22"/>
          <w:szCs w:val="22"/>
        </w:rPr>
        <w:t xml:space="preserve"> </w:t>
      </w:r>
      <w:r w:rsidR="0012301F" w:rsidRPr="007803B8">
        <w:rPr>
          <w:rFonts w:ascii="Arial" w:hAnsi="Arial" w:cs="Arial"/>
          <w:b/>
          <w:bCs/>
          <w:color w:val="242424"/>
          <w:sz w:val="22"/>
          <w:szCs w:val="22"/>
        </w:rPr>
        <w:t xml:space="preserve">Project </w:t>
      </w:r>
      <w:r w:rsidR="007803B8" w:rsidRPr="007803B8">
        <w:rPr>
          <w:rFonts w:ascii="Arial" w:hAnsi="Arial" w:cs="Arial"/>
          <w:b/>
          <w:bCs/>
          <w:color w:val="242424"/>
          <w:sz w:val="22"/>
          <w:szCs w:val="22"/>
        </w:rPr>
        <w:t>Manager</w:t>
      </w:r>
      <w:r w:rsidR="0012301F" w:rsidRPr="007803B8">
        <w:rPr>
          <w:rFonts w:ascii="Arial" w:hAnsi="Arial" w:cs="Arial"/>
          <w:b/>
          <w:bCs/>
          <w:color w:val="242424"/>
          <w:sz w:val="22"/>
          <w:szCs w:val="22"/>
        </w:rPr>
        <w:t xml:space="preserve"> – O’Hare </w:t>
      </w:r>
    </w:p>
    <w:p w14:paraId="7703B4DB" w14:textId="77777777" w:rsidR="0012301F" w:rsidRPr="007803B8" w:rsidRDefault="0012301F" w:rsidP="001D4A9B">
      <w:pPr>
        <w:shd w:val="clear" w:color="auto" w:fill="FFFFFF"/>
        <w:spacing w:after="0" w:line="240" w:lineRule="auto"/>
        <w:textAlignment w:val="baseline"/>
        <w:rPr>
          <w:rStyle w:val="xxcontentpasted1"/>
          <w:rFonts w:ascii="Arial" w:eastAsia="Times New Roman" w:hAnsi="Arial" w:cs="Arial"/>
          <w:b/>
          <w:bCs/>
          <w:color w:val="000000"/>
        </w:rPr>
      </w:pPr>
    </w:p>
    <w:p w14:paraId="5610C7E3" w14:textId="77777777" w:rsidR="007803B8" w:rsidRPr="007803B8" w:rsidRDefault="007803B8" w:rsidP="007803B8">
      <w:pPr>
        <w:shd w:val="clear" w:color="auto" w:fill="FFFFFF"/>
        <w:spacing w:after="0" w:line="240" w:lineRule="auto"/>
        <w:textAlignment w:val="baseline"/>
        <w:rPr>
          <w:rFonts w:ascii="Arial" w:eastAsia="Times New Roman" w:hAnsi="Arial" w:cs="Arial"/>
          <w:b/>
          <w:bCs/>
          <w:color w:val="000000"/>
        </w:rPr>
      </w:pPr>
      <w:r w:rsidRPr="007803B8">
        <w:rPr>
          <w:rFonts w:ascii="Arial" w:eastAsia="Times New Roman" w:hAnsi="Arial" w:cs="Arial"/>
          <w:b/>
          <w:bCs/>
          <w:color w:val="000000"/>
        </w:rPr>
        <w:t>Project Manager (O'Hare)</w:t>
      </w:r>
    </w:p>
    <w:p w14:paraId="5CD13CDC" w14:textId="77777777" w:rsidR="007803B8" w:rsidRPr="007803B8" w:rsidRDefault="007803B8" w:rsidP="007803B8">
      <w:pPr>
        <w:shd w:val="clear" w:color="auto" w:fill="FFFFFF"/>
        <w:spacing w:after="0" w:line="240" w:lineRule="auto"/>
        <w:textAlignment w:val="baseline"/>
        <w:rPr>
          <w:rFonts w:ascii="Arial" w:eastAsia="Times New Roman" w:hAnsi="Arial" w:cs="Arial"/>
          <w:b/>
          <w:bCs/>
          <w:color w:val="000000"/>
        </w:rPr>
      </w:pPr>
      <w:r w:rsidRPr="007803B8">
        <w:rPr>
          <w:rFonts w:ascii="Arial" w:eastAsia="Times New Roman" w:hAnsi="Arial" w:cs="Arial"/>
          <w:b/>
          <w:bCs/>
          <w:color w:val="000000"/>
        </w:rPr>
        <w:t>$89,112.00</w:t>
      </w:r>
    </w:p>
    <w:p w14:paraId="6218A541" w14:textId="0BE6B738" w:rsidR="007803B8" w:rsidRPr="007803B8" w:rsidRDefault="007803B8" w:rsidP="007803B8">
      <w:pPr>
        <w:shd w:val="clear" w:color="auto" w:fill="FFFFFF"/>
        <w:spacing w:after="0" w:line="240" w:lineRule="auto"/>
        <w:textAlignment w:val="baseline"/>
        <w:rPr>
          <w:rFonts w:ascii="Arial" w:eastAsia="Times New Roman" w:hAnsi="Arial" w:cs="Arial"/>
          <w:b/>
          <w:bCs/>
          <w:color w:val="000000"/>
        </w:rPr>
      </w:pPr>
      <w:r w:rsidRPr="007803B8">
        <w:rPr>
          <w:rFonts w:ascii="Arial" w:eastAsia="Times New Roman" w:hAnsi="Arial" w:cs="Arial"/>
          <w:b/>
          <w:bCs/>
          <w:color w:val="000000"/>
        </w:rPr>
        <w:t>Job #416447 </w:t>
      </w:r>
    </w:p>
    <w:p w14:paraId="2AD73624" w14:textId="6B117FB8" w:rsidR="007803B8" w:rsidRPr="007803B8" w:rsidRDefault="007803B8" w:rsidP="001D4A9B">
      <w:pPr>
        <w:shd w:val="clear" w:color="auto" w:fill="FFFFFF"/>
        <w:spacing w:after="0" w:line="240" w:lineRule="auto"/>
        <w:textAlignment w:val="baseline"/>
        <w:rPr>
          <w:rStyle w:val="xxcontentpasted1"/>
          <w:rFonts w:ascii="Arial" w:eastAsia="Times New Roman" w:hAnsi="Arial" w:cs="Arial"/>
          <w:b/>
          <w:bCs/>
          <w:color w:val="000000"/>
        </w:rPr>
      </w:pPr>
      <w:r w:rsidRPr="007803B8">
        <w:rPr>
          <w:rFonts w:ascii="Arial" w:eastAsia="Times New Roman" w:hAnsi="Arial" w:cs="Arial"/>
          <w:b/>
          <w:bCs/>
          <w:color w:val="000000"/>
        </w:rPr>
        <w:t>04/16/26 - 05/04/26</w:t>
      </w:r>
    </w:p>
    <w:p w14:paraId="72E5172F" w14:textId="77777777" w:rsidR="007803B8" w:rsidRPr="007803B8" w:rsidRDefault="007803B8"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7803B8"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7803B8">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7803B8">
        <w:rPr>
          <w:rFonts w:ascii="Arial" w:hAnsi="Arial" w:cs="Arial"/>
          <w:color w:val="242424"/>
          <w:sz w:val="22"/>
          <w:szCs w:val="22"/>
        </w:rPr>
        <w:t>in the area of</w:t>
      </w:r>
      <w:proofErr w:type="gramEnd"/>
      <w:r w:rsidRPr="007803B8">
        <w:rPr>
          <w:rFonts w:ascii="Arial" w:hAnsi="Arial" w:cs="Arial"/>
          <w:color w:val="242424"/>
          <w:sz w:val="22"/>
          <w:szCs w:val="22"/>
        </w:rPr>
        <w:t xml:space="preserve"> interest. </w:t>
      </w:r>
    </w:p>
    <w:p w14:paraId="4220DE37" w14:textId="3239DE2D" w:rsidR="002D2DCE" w:rsidRPr="007803B8" w:rsidRDefault="00622621">
      <w:pPr>
        <w:pStyle w:val="NormalWeb"/>
        <w:numPr>
          <w:ilvl w:val="0"/>
          <w:numId w:val="2"/>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Job</w:t>
      </w:r>
      <w:r w:rsidR="002D2DCE" w:rsidRPr="007803B8">
        <w:rPr>
          <w:rFonts w:ascii="Arial" w:hAnsi="Arial" w:cs="Arial"/>
          <w:color w:val="242424"/>
          <w:sz w:val="22"/>
          <w:szCs w:val="22"/>
        </w:rPr>
        <w:t xml:space="preserve"> posting</w:t>
      </w:r>
      <w:r w:rsidRPr="007803B8">
        <w:rPr>
          <w:rFonts w:ascii="Arial" w:hAnsi="Arial" w:cs="Arial"/>
          <w:color w:val="242424"/>
          <w:sz w:val="22"/>
          <w:szCs w:val="22"/>
        </w:rPr>
        <w:t>s</w:t>
      </w:r>
      <w:r w:rsidR="002D2DCE" w:rsidRPr="007803B8">
        <w:rPr>
          <w:rFonts w:ascii="Arial" w:hAnsi="Arial" w:cs="Arial"/>
          <w:color w:val="242424"/>
          <w:sz w:val="22"/>
          <w:szCs w:val="22"/>
        </w:rPr>
        <w:t xml:space="preserve"> will remain online for a minimum of 14 business days.</w:t>
      </w:r>
    </w:p>
    <w:p w14:paraId="01F9B296" w14:textId="77777777" w:rsidR="002D2DCE" w:rsidRPr="007803B8" w:rsidRDefault="002D2DCE">
      <w:pPr>
        <w:pStyle w:val="NormalWeb"/>
        <w:numPr>
          <w:ilvl w:val="0"/>
          <w:numId w:val="2"/>
        </w:numPr>
        <w:shd w:val="clear" w:color="auto" w:fill="FFFFFF"/>
        <w:rPr>
          <w:rFonts w:ascii="Arial" w:hAnsi="Arial" w:cs="Arial"/>
          <w:b/>
          <w:sz w:val="22"/>
          <w:szCs w:val="22"/>
          <w:u w:val="single"/>
        </w:rPr>
      </w:pPr>
      <w:r w:rsidRPr="007803B8">
        <w:rPr>
          <w:rFonts w:ascii="Arial" w:hAnsi="Arial" w:cs="Arial"/>
          <w:sz w:val="22"/>
          <w:szCs w:val="22"/>
        </w:rPr>
        <w:t>All information must be completed on the application.  The following documents should be attached (resume, cover letter, and transcripts</w:t>
      </w:r>
      <w:r w:rsidR="004978CD" w:rsidRPr="007803B8">
        <w:rPr>
          <w:rFonts w:ascii="Arial" w:hAnsi="Arial" w:cs="Arial"/>
          <w:sz w:val="22"/>
          <w:szCs w:val="22"/>
        </w:rPr>
        <w:t>.)</w:t>
      </w:r>
    </w:p>
    <w:sectPr w:rsidR="002D2DCE" w:rsidRPr="007803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7D13" w14:textId="77777777" w:rsidR="00EB508F" w:rsidRDefault="00EB508F" w:rsidP="007109F8">
      <w:pPr>
        <w:spacing w:after="0" w:line="240" w:lineRule="auto"/>
      </w:pPr>
      <w:r>
        <w:separator/>
      </w:r>
    </w:p>
  </w:endnote>
  <w:endnote w:type="continuationSeparator" w:id="0">
    <w:p w14:paraId="17886651" w14:textId="77777777" w:rsidR="00EB508F" w:rsidRDefault="00EB508F"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F53C" w14:textId="77777777" w:rsidR="00EB508F" w:rsidRDefault="00EB508F" w:rsidP="007109F8">
      <w:pPr>
        <w:spacing w:after="0" w:line="240" w:lineRule="auto"/>
      </w:pPr>
      <w:r>
        <w:separator/>
      </w:r>
    </w:p>
  </w:footnote>
  <w:footnote w:type="continuationSeparator" w:id="0">
    <w:p w14:paraId="6B5EAC7B" w14:textId="77777777" w:rsidR="00EB508F" w:rsidRDefault="00EB508F"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0C34"/>
    <w:rsid w:val="000940A4"/>
    <w:rsid w:val="00096274"/>
    <w:rsid w:val="00096ED9"/>
    <w:rsid w:val="000B2B04"/>
    <w:rsid w:val="000D00B5"/>
    <w:rsid w:val="000E2F93"/>
    <w:rsid w:val="00102240"/>
    <w:rsid w:val="001074E7"/>
    <w:rsid w:val="0012301F"/>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1633"/>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803B8"/>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3E1"/>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41CCF"/>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6469"/>
    <w:rsid w:val="00D1738A"/>
    <w:rsid w:val="00D206AC"/>
    <w:rsid w:val="00D343A4"/>
    <w:rsid w:val="00D35B62"/>
    <w:rsid w:val="00D43FEB"/>
    <w:rsid w:val="00D44D1D"/>
    <w:rsid w:val="00D465C4"/>
    <w:rsid w:val="00D50831"/>
    <w:rsid w:val="00D52C02"/>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B508F"/>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633"/>
    <w:rPr>
      <w:color w:val="0563C1" w:themeColor="hyperlink"/>
      <w:u w:val="single"/>
    </w:rPr>
  </w:style>
  <w:style w:type="character" w:styleId="UnresolvedMention">
    <w:name w:val="Unresolved Mention"/>
    <w:basedOn w:val="DefaultParagraphFont"/>
    <w:uiPriority w:val="99"/>
    <w:semiHidden/>
    <w:unhideWhenUsed/>
    <w:rsid w:val="004D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www.chicago.gov/city/en/depts/dhr/provdrs/emp.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6</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2026-04-16T15:38:00Z</dcterms:created>
  <dcterms:modified xsi:type="dcterms:W3CDTF">2026-04-16T15:38:00Z</dcterms:modified>
</cp:coreProperties>
</file>