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E67795B" w14:textId="2960342C" w:rsidR="001D4A9B" w:rsidRPr="00D52C02" w:rsidRDefault="00FA527A" w:rsidP="00D52C02">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3765AC68"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0DA3BCE1"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13BC49A9" w14:textId="77777777" w:rsidR="007803B8" w:rsidRDefault="007803B8" w:rsidP="00794A21">
      <w:pPr>
        <w:shd w:val="clear" w:color="auto" w:fill="FFFFFF"/>
        <w:spacing w:after="0" w:line="240" w:lineRule="auto"/>
        <w:rPr>
          <w:rFonts w:ascii="Arial" w:eastAsia="Times New Roman" w:hAnsi="Arial" w:cs="Arial"/>
          <w:color w:val="000000"/>
        </w:rPr>
      </w:pPr>
    </w:p>
    <w:p w14:paraId="2D414461" w14:textId="77777777" w:rsidR="00A62890" w:rsidRDefault="00A62890" w:rsidP="00794A21">
      <w:pPr>
        <w:shd w:val="clear" w:color="auto" w:fill="FFFFFF"/>
        <w:spacing w:after="0" w:line="240" w:lineRule="auto"/>
        <w:rPr>
          <w:rFonts w:ascii="Arial" w:eastAsia="Times New Roman" w:hAnsi="Arial" w:cs="Arial"/>
          <w:color w:val="000000"/>
        </w:rPr>
      </w:pPr>
    </w:p>
    <w:p w14:paraId="482C5BF6"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MANAGER OF AIRPORT OPERATIONS</w:t>
      </w:r>
    </w:p>
    <w:p w14:paraId="68D0C06F"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CHICAGO DEPARTMENT OF AVIATION</w:t>
      </w:r>
    </w:p>
    <w:p w14:paraId="2B735AE3"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Vehicle Services</w:t>
      </w:r>
    </w:p>
    <w:p w14:paraId="037273E9"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Number of Positions: 3</w:t>
      </w:r>
    </w:p>
    <w:p w14:paraId="58D56305"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 xml:space="preserve">(Additional vacancies </w:t>
      </w:r>
      <w:proofErr w:type="gramStart"/>
      <w:r w:rsidRPr="00A62890">
        <w:rPr>
          <w:rFonts w:ascii="Arial" w:eastAsia="Times New Roman" w:hAnsi="Arial" w:cs="Arial"/>
          <w:b/>
          <w:bCs/>
          <w:color w:val="000000"/>
        </w:rPr>
        <w:t>possible pending budget approval</w:t>
      </w:r>
      <w:proofErr w:type="gramEnd"/>
      <w:r w:rsidRPr="00A62890">
        <w:rPr>
          <w:rFonts w:ascii="Arial" w:eastAsia="Times New Roman" w:hAnsi="Arial" w:cs="Arial"/>
          <w:b/>
          <w:bCs/>
          <w:color w:val="000000"/>
        </w:rPr>
        <w:t>)</w:t>
      </w:r>
    </w:p>
    <w:p w14:paraId="0D44AB8F"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Starting Salary: $97,836.00 (BX19)</w:t>
      </w:r>
    </w:p>
    <w:p w14:paraId="1E764047"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398CA787" w14:textId="77777777" w:rsidR="00A62890" w:rsidRPr="00A62890" w:rsidRDefault="00A62890" w:rsidP="00A62890">
      <w:pPr>
        <w:shd w:val="clear" w:color="auto" w:fill="FFFFFF"/>
        <w:spacing w:after="0" w:line="240" w:lineRule="auto"/>
        <w:rPr>
          <w:rFonts w:ascii="Arial" w:eastAsia="Times New Roman" w:hAnsi="Arial" w:cs="Arial"/>
          <w:color w:val="000000"/>
        </w:rPr>
      </w:pPr>
      <w:bookmarkStart w:id="0" w:name="_Hlk170324062"/>
      <w:r w:rsidRPr="00A62890">
        <w:rPr>
          <w:rFonts w:ascii="Arial" w:eastAsia="Times New Roman" w:hAnsi="Arial" w:cs="Arial"/>
          <w:b/>
          <w:bCs/>
          <w:color w:val="000000"/>
        </w:rPr>
        <w:t>Applications for this position will be accepted until 11:59pm CDT on </w:t>
      </w:r>
      <w:bookmarkEnd w:id="0"/>
      <w:r w:rsidRPr="00A62890">
        <w:rPr>
          <w:rFonts w:ascii="Arial" w:eastAsia="Times New Roman" w:hAnsi="Arial" w:cs="Arial"/>
          <w:b/>
          <w:bCs/>
          <w:color w:val="000000"/>
        </w:rPr>
        <w:t>4/29/2026.</w:t>
      </w:r>
    </w:p>
    <w:p w14:paraId="6403C7A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0010055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u w:val="single"/>
        </w:rPr>
        <w:t>ESSENTIAL DUTIES</w:t>
      </w:r>
    </w:p>
    <w:p w14:paraId="01A913F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4E6F201A"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Oversees Vehicle Services airfield and landside operations during an assigned shift to ensure that airport operates safely and efficiently, and in compliance with Federal Aviation Administration (FAA) regulations and departmental operating and security procedures.</w:t>
      </w:r>
    </w:p>
    <w:p w14:paraId="182F703D"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Conducts field observations of equipment and supervises and monitors work activities of department personnel ensuring minimal restrictions and disruptions to aircraft operations.</w:t>
      </w:r>
    </w:p>
    <w:p w14:paraId="6EF19472"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Analyzes equipment and vehicle conditions, tracks and reports on vehicle usage and reviews and monitors related activities.</w:t>
      </w:r>
    </w:p>
    <w:p w14:paraId="44D8D3C6"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Responds to atypical and emergency situations, implementing required emergency and standard operating procedures, monitoring Vehicle Services staff and actions taken and maintaining communications with appropriate airport personnel.</w:t>
      </w:r>
    </w:p>
    <w:p w14:paraId="4D411E3B"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Reviews reports and investigate vehicle accidents by department personnel, working with managers to address reasons for accidents and implementing procedures to prevent similar incidents.</w:t>
      </w:r>
    </w:p>
    <w:p w14:paraId="5631AC5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Participates and provides management input into the selection, performance evaluation and discipline of departmental staff.</w:t>
      </w:r>
    </w:p>
    <w:p w14:paraId="4AACE5C3"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Oversees attendance of subordinate personnel and participates in related progressive disciplinary processes. </w:t>
      </w:r>
    </w:p>
    <w:p w14:paraId="65F73C1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Reviews operational logs and related reports, oversees work schedules for staff and reviews staff overtime, as required. Performs other related duties as required.</w:t>
      </w:r>
    </w:p>
    <w:p w14:paraId="58C9E8F2"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i/>
          <w:iCs/>
          <w:color w:val="000000"/>
        </w:rPr>
        <w:t>Additional duties may be required for this position</w:t>
      </w:r>
    </w:p>
    <w:p w14:paraId="54FA5F88"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242FD985"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Location:          </w:t>
      </w:r>
      <w:r w:rsidRPr="00A62890">
        <w:rPr>
          <w:rFonts w:ascii="Arial" w:eastAsia="Times New Roman" w:hAnsi="Arial" w:cs="Arial"/>
          <w:color w:val="000000"/>
        </w:rPr>
        <w:t>O’Hare International Airports, Chicago</w:t>
      </w:r>
    </w:p>
    <w:p w14:paraId="5AB8997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Days:    </w:t>
      </w:r>
      <w:r w:rsidRPr="00A62890">
        <w:rPr>
          <w:rFonts w:ascii="Arial" w:eastAsia="Times New Roman" w:hAnsi="Arial" w:cs="Arial"/>
          <w:color w:val="000000"/>
        </w:rPr>
        <w:t>            Monday through Friday</w:t>
      </w:r>
    </w:p>
    <w:p w14:paraId="76E4FF89"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Hours:</w:t>
      </w:r>
      <w:r w:rsidRPr="00A62890">
        <w:rPr>
          <w:rFonts w:ascii="Arial" w:eastAsia="Times New Roman" w:hAnsi="Arial" w:cs="Arial"/>
          <w:color w:val="000000"/>
        </w:rPr>
        <w:t>              7:00am to 3:00pm, 3:00pm to 11:00pm, and 11:00pm-7:00am</w:t>
      </w:r>
    </w:p>
    <w:p w14:paraId="4A2C34A3"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1CEC3373"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THIS POSITION IS EXEMPT FROM THE CAREER SERVICE</w:t>
      </w:r>
    </w:p>
    <w:p w14:paraId="2C7E7B46" w14:textId="77777777" w:rsid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09263B9A" w14:textId="77777777" w:rsidR="00A62890" w:rsidRDefault="00A62890" w:rsidP="00A62890">
      <w:pPr>
        <w:shd w:val="clear" w:color="auto" w:fill="FFFFFF"/>
        <w:spacing w:after="0" w:line="240" w:lineRule="auto"/>
        <w:rPr>
          <w:rFonts w:ascii="Arial" w:eastAsia="Times New Roman" w:hAnsi="Arial" w:cs="Arial"/>
          <w:color w:val="000000"/>
        </w:rPr>
      </w:pPr>
    </w:p>
    <w:p w14:paraId="32ACF0C1" w14:textId="77777777" w:rsidR="00A62890" w:rsidRDefault="00A62890" w:rsidP="00A62890">
      <w:pPr>
        <w:shd w:val="clear" w:color="auto" w:fill="FFFFFF"/>
        <w:spacing w:after="0" w:line="240" w:lineRule="auto"/>
        <w:rPr>
          <w:rFonts w:ascii="Arial" w:eastAsia="Times New Roman" w:hAnsi="Arial" w:cs="Arial"/>
          <w:color w:val="000000"/>
        </w:rPr>
      </w:pPr>
    </w:p>
    <w:p w14:paraId="32806FBB" w14:textId="77777777" w:rsidR="00A62890" w:rsidRPr="00A62890" w:rsidRDefault="00A62890" w:rsidP="00A62890">
      <w:pPr>
        <w:shd w:val="clear" w:color="auto" w:fill="FFFFFF"/>
        <w:spacing w:after="0" w:line="240" w:lineRule="auto"/>
        <w:rPr>
          <w:rFonts w:ascii="Arial" w:eastAsia="Times New Roman" w:hAnsi="Arial" w:cs="Arial"/>
          <w:color w:val="000000"/>
        </w:rPr>
      </w:pPr>
    </w:p>
    <w:p w14:paraId="0B4C04A0" w14:textId="77777777" w:rsidR="00A62890" w:rsidRPr="00A62890" w:rsidRDefault="00A62890" w:rsidP="00A62890">
      <w:pPr>
        <w:shd w:val="clear" w:color="auto" w:fill="FFFFFF"/>
        <w:spacing w:after="0" w:line="240" w:lineRule="auto"/>
        <w:rPr>
          <w:rFonts w:ascii="Arial" w:eastAsia="Times New Roman" w:hAnsi="Arial" w:cs="Arial"/>
          <w:b/>
          <w:bCs/>
          <w:color w:val="000000"/>
        </w:rPr>
      </w:pPr>
      <w:r w:rsidRPr="00A62890">
        <w:rPr>
          <w:rFonts w:ascii="Arial" w:eastAsia="Times New Roman" w:hAnsi="Arial" w:cs="Arial"/>
          <w:b/>
          <w:bCs/>
          <w:color w:val="000000"/>
        </w:rPr>
        <w:t>Qualifications</w:t>
      </w:r>
    </w:p>
    <w:p w14:paraId="7E5A199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6194507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u w:val="single"/>
        </w:rPr>
        <w:t>MINIMUM QUALIFICATIONS</w:t>
      </w:r>
      <w:r w:rsidRPr="00A62890">
        <w:rPr>
          <w:rFonts w:ascii="Arial" w:eastAsia="Times New Roman" w:hAnsi="Arial" w:cs="Arial"/>
          <w:b/>
          <w:bCs/>
          <w:color w:val="000000"/>
        </w:rPr>
        <w:t>:</w:t>
      </w:r>
      <w:r w:rsidRPr="00A62890">
        <w:rPr>
          <w:rFonts w:ascii="Arial" w:eastAsia="Times New Roman" w:hAnsi="Arial" w:cs="Arial"/>
          <w:color w:val="000000"/>
        </w:rPr>
        <w:t> Eight (8) years of work experience in airfield operations, transportation operations, airport compliance, facility or emergency management, of which two (2) years are in a supervisory role related to the responsibilities of the position, </w:t>
      </w:r>
      <w:r w:rsidRPr="00A62890">
        <w:rPr>
          <w:rFonts w:ascii="Arial" w:eastAsia="Times New Roman" w:hAnsi="Arial" w:cs="Arial"/>
          <w:b/>
          <w:bCs/>
          <w:color w:val="000000"/>
        </w:rPr>
        <w:t>OR </w:t>
      </w:r>
      <w:r w:rsidRPr="00A62890">
        <w:rPr>
          <w:rFonts w:ascii="Arial" w:eastAsia="Times New Roman" w:hAnsi="Arial" w:cs="Arial"/>
          <w:color w:val="000000"/>
        </w:rPr>
        <w:t>Graduation from an accredited college with an Associate’s degree in Business Administration, Public Administration, Aviation Management or a directly related field, PLUS six (6) years of work experience in airfield operations, transportation operations, airport compliance, facility or emergency management, of which two (2) years are in a supervisory role related to the responsibilities of the position, </w:t>
      </w:r>
      <w:r w:rsidRPr="00A62890">
        <w:rPr>
          <w:rFonts w:ascii="Arial" w:eastAsia="Times New Roman" w:hAnsi="Arial" w:cs="Arial"/>
          <w:b/>
          <w:bCs/>
          <w:color w:val="000000"/>
        </w:rPr>
        <w:t>OR </w:t>
      </w:r>
      <w:r w:rsidRPr="00A62890">
        <w:rPr>
          <w:rFonts w:ascii="Arial" w:eastAsia="Times New Roman" w:hAnsi="Arial" w:cs="Arial"/>
          <w:color w:val="000000"/>
        </w:rPr>
        <w:t>Graduation from an accredited college or university with a Bachelor’s degree in Business Administration, Public Administration, Aviation Management or a directly related field, PLUS four (4) years of work experience in airfield operations, transportation operations, airport compliance, or facility or emergency management, of which two (2) years are in a supervisory role related to the responsibilities of the position, </w:t>
      </w:r>
      <w:r w:rsidRPr="00A62890">
        <w:rPr>
          <w:rFonts w:ascii="Arial" w:eastAsia="Times New Roman" w:hAnsi="Arial" w:cs="Arial"/>
          <w:b/>
          <w:bCs/>
          <w:color w:val="000000"/>
        </w:rPr>
        <w:t>OR </w:t>
      </w:r>
      <w:r w:rsidRPr="00A62890">
        <w:rPr>
          <w:rFonts w:ascii="Arial" w:eastAsia="Times New Roman" w:hAnsi="Arial" w:cs="Arial"/>
          <w:color w:val="000000"/>
        </w:rPr>
        <w:t>Graduation from an accredited college or university with a Master’s degree or higher in Business Administration, Public Administration, Aviation Management or a directly related field, PLUS three (3) years of work experience in airfield operations, transportation operations, airport compliance, facility or emergency management, of which two (2) years are in a supervisory role related to the responsibilities of the position.</w:t>
      </w:r>
    </w:p>
    <w:p w14:paraId="11DF5E91"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413B8DC8"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u w:val="single"/>
        </w:rPr>
        <w:t>Licensure, Certification, or Other Qualifications</w:t>
      </w:r>
    </w:p>
    <w:p w14:paraId="24BB18D6"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A valid State of Illinois driver’s license is required</w:t>
      </w:r>
    </w:p>
    <w:p w14:paraId="38B481CA"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Must obtain advanced airfield driver certification within six months of hire</w:t>
      </w:r>
    </w:p>
    <w:p w14:paraId="7FE3F720"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Must be available to work regular work schedule and be available for on-call duty assignment that may include evenings, overnight, weekend and/or holiday hours</w:t>
      </w:r>
    </w:p>
    <w:p w14:paraId="678C712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11DE8A37"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NOTE</w:t>
      </w:r>
      <w:proofErr w:type="gramStart"/>
      <w:r w:rsidRPr="00A62890">
        <w:rPr>
          <w:rFonts w:ascii="Arial" w:eastAsia="Times New Roman" w:hAnsi="Arial" w:cs="Arial"/>
          <w:b/>
          <w:bCs/>
          <w:color w:val="000000"/>
        </w:rPr>
        <w:t>:  The</w:t>
      </w:r>
      <w:proofErr w:type="gramEnd"/>
      <w:r w:rsidRPr="00A62890">
        <w:rPr>
          <w:rFonts w:ascii="Arial" w:eastAsia="Times New Roman" w:hAnsi="Arial" w:cs="Arial"/>
          <w:b/>
          <w:bCs/>
          <w:color w:val="000000"/>
        </w:rPr>
        <w:t xml:space="preserve"> candidate selected for hire must pass an airport background check and a Security Threat Assessment (STA).</w:t>
      </w:r>
    </w:p>
    <w:p w14:paraId="216922AB"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u w:val="single"/>
        </w:rPr>
        <w:t>SELECTION REQUIREMENTS</w:t>
      </w:r>
      <w:r w:rsidRPr="00A62890">
        <w:rPr>
          <w:rFonts w:ascii="Arial" w:eastAsia="Times New Roman" w:hAnsi="Arial" w:cs="Arial"/>
          <w:b/>
          <w:bCs/>
          <w:color w:val="000000"/>
        </w:rPr>
        <w:t>: </w:t>
      </w:r>
      <w:r w:rsidRPr="00A62890">
        <w:rPr>
          <w:rFonts w:ascii="Arial" w:eastAsia="Times New Roman" w:hAnsi="Arial" w:cs="Arial"/>
          <w:color w:val="000000"/>
        </w:rPr>
        <w:t>This position requires applicants to complete an interview. Interviewed candidates possessing the qualifications best suited to fulfill the responsibilities of the position will be hired</w:t>
      </w:r>
      <w:r w:rsidRPr="00A62890">
        <w:rPr>
          <w:rFonts w:ascii="Arial" w:eastAsia="Times New Roman" w:hAnsi="Arial" w:cs="Arial"/>
          <w:b/>
          <w:bCs/>
          <w:color w:val="000000"/>
        </w:rPr>
        <w:t>.</w:t>
      </w:r>
    </w:p>
    <w:p w14:paraId="5963C6E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For Information on our employees benefits please visit our benefits website at:</w:t>
      </w:r>
    </w:p>
    <w:p w14:paraId="63D32C8A" w14:textId="77777777" w:rsidR="00A62890" w:rsidRPr="00A62890" w:rsidRDefault="00A62890" w:rsidP="00A62890">
      <w:pPr>
        <w:shd w:val="clear" w:color="auto" w:fill="FFFFFF"/>
        <w:spacing w:after="0" w:line="240" w:lineRule="auto"/>
        <w:rPr>
          <w:rFonts w:ascii="Arial" w:eastAsia="Times New Roman" w:hAnsi="Arial" w:cs="Arial"/>
          <w:color w:val="000000"/>
        </w:rPr>
      </w:pPr>
      <w:hyperlink r:id="rId9" w:history="1">
        <w:r w:rsidRPr="00A62890">
          <w:rPr>
            <w:rStyle w:val="Hyperlink"/>
            <w:rFonts w:ascii="Arial" w:eastAsia="Times New Roman" w:hAnsi="Arial" w:cs="Arial"/>
            <w:b/>
            <w:bCs/>
          </w:rPr>
          <w:t>https://www.chicago.gov/city/en/depts/fin/benefits-office.html</w:t>
        </w:r>
      </w:hyperlink>
    </w:p>
    <w:p w14:paraId="37609E0C"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For Information on our salary and title structure visit our classifications website at:</w:t>
      </w:r>
    </w:p>
    <w:p w14:paraId="109C0C20" w14:textId="77777777" w:rsidR="00A62890" w:rsidRPr="00A62890" w:rsidRDefault="00A62890" w:rsidP="00A62890">
      <w:pPr>
        <w:shd w:val="clear" w:color="auto" w:fill="FFFFFF"/>
        <w:spacing w:after="0" w:line="240" w:lineRule="auto"/>
        <w:rPr>
          <w:rFonts w:ascii="Arial" w:eastAsia="Times New Roman" w:hAnsi="Arial" w:cs="Arial"/>
          <w:color w:val="000000"/>
        </w:rPr>
      </w:pPr>
      <w:hyperlink r:id="rId10" w:history="1">
        <w:r w:rsidRPr="00A62890">
          <w:rPr>
            <w:rStyle w:val="Hyperlink"/>
            <w:rFonts w:ascii="Arial" w:eastAsia="Times New Roman" w:hAnsi="Arial" w:cs="Arial"/>
            <w:b/>
            <w:bCs/>
          </w:rPr>
          <w:t>https://www.chicago.gov/content/dam/city/depts/dhr/supp_info/JobClassification/2025_Classification_and_Pay_Plan.pdf</w:t>
        </w:r>
      </w:hyperlink>
    </w:p>
    <w:p w14:paraId="4D89F254" w14:textId="77777777" w:rsid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APPLICATION EVALUATION: </w:t>
      </w:r>
      <w:r w:rsidRPr="00A62890">
        <w:rPr>
          <w:rFonts w:ascii="Arial" w:eastAsia="Times New Roman" w:hAnsi="Arial" w:cs="Arial"/>
          <w:color w:val="000000"/>
        </w:rPr>
        <w:t>Initial evaluation will be based on information provided on the application and the documents submitted.  The Department of Human Resource staff will review applications after the final posting date.  Staff will follow all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4FE295E6" w14:textId="77777777" w:rsidR="00A62890" w:rsidRDefault="00A62890" w:rsidP="00A62890">
      <w:pPr>
        <w:shd w:val="clear" w:color="auto" w:fill="FFFFFF"/>
        <w:spacing w:after="0" w:line="240" w:lineRule="auto"/>
        <w:rPr>
          <w:rFonts w:ascii="Arial" w:eastAsia="Times New Roman" w:hAnsi="Arial" w:cs="Arial"/>
          <w:color w:val="000000"/>
        </w:rPr>
      </w:pPr>
    </w:p>
    <w:p w14:paraId="2FC9C0E1" w14:textId="77777777" w:rsidR="00A62890" w:rsidRDefault="00A62890" w:rsidP="00A62890">
      <w:pPr>
        <w:shd w:val="clear" w:color="auto" w:fill="FFFFFF"/>
        <w:spacing w:after="0" w:line="240" w:lineRule="auto"/>
        <w:rPr>
          <w:rFonts w:ascii="Arial" w:eastAsia="Times New Roman" w:hAnsi="Arial" w:cs="Arial"/>
          <w:color w:val="000000"/>
        </w:rPr>
      </w:pPr>
    </w:p>
    <w:p w14:paraId="19D5CDCE" w14:textId="77777777" w:rsidR="00A62890" w:rsidRDefault="00A62890" w:rsidP="00A62890">
      <w:pPr>
        <w:shd w:val="clear" w:color="auto" w:fill="FFFFFF"/>
        <w:spacing w:after="0" w:line="240" w:lineRule="auto"/>
        <w:rPr>
          <w:rFonts w:ascii="Arial" w:eastAsia="Times New Roman" w:hAnsi="Arial" w:cs="Arial"/>
          <w:color w:val="000000"/>
        </w:rPr>
      </w:pPr>
    </w:p>
    <w:p w14:paraId="09DA9F2E" w14:textId="77777777" w:rsidR="00A62890" w:rsidRDefault="00A62890" w:rsidP="00A62890">
      <w:pPr>
        <w:shd w:val="clear" w:color="auto" w:fill="FFFFFF"/>
        <w:spacing w:after="0" w:line="240" w:lineRule="auto"/>
        <w:rPr>
          <w:rFonts w:ascii="Arial" w:eastAsia="Times New Roman" w:hAnsi="Arial" w:cs="Arial"/>
          <w:color w:val="000000"/>
        </w:rPr>
      </w:pPr>
    </w:p>
    <w:p w14:paraId="209DBD29" w14:textId="77777777" w:rsidR="00A62890" w:rsidRDefault="00A62890" w:rsidP="00A62890">
      <w:pPr>
        <w:shd w:val="clear" w:color="auto" w:fill="FFFFFF"/>
        <w:spacing w:after="0" w:line="240" w:lineRule="auto"/>
        <w:rPr>
          <w:rFonts w:ascii="Arial" w:eastAsia="Times New Roman" w:hAnsi="Arial" w:cs="Arial"/>
          <w:color w:val="000000"/>
        </w:rPr>
      </w:pPr>
    </w:p>
    <w:p w14:paraId="53C44463" w14:textId="77777777" w:rsidR="00A62890" w:rsidRDefault="00A62890" w:rsidP="00A62890">
      <w:pPr>
        <w:shd w:val="clear" w:color="auto" w:fill="FFFFFF"/>
        <w:spacing w:after="0" w:line="240" w:lineRule="auto"/>
        <w:rPr>
          <w:rFonts w:ascii="Arial" w:eastAsia="Times New Roman" w:hAnsi="Arial" w:cs="Arial"/>
          <w:color w:val="000000"/>
        </w:rPr>
      </w:pPr>
    </w:p>
    <w:p w14:paraId="7622F748" w14:textId="77777777" w:rsidR="00A62890" w:rsidRDefault="00A62890" w:rsidP="00A62890">
      <w:pPr>
        <w:shd w:val="clear" w:color="auto" w:fill="FFFFFF"/>
        <w:spacing w:after="0" w:line="240" w:lineRule="auto"/>
        <w:rPr>
          <w:rFonts w:ascii="Arial" w:eastAsia="Times New Roman" w:hAnsi="Arial" w:cs="Arial"/>
          <w:color w:val="000000"/>
        </w:rPr>
      </w:pPr>
    </w:p>
    <w:p w14:paraId="5613E5F6" w14:textId="77777777" w:rsidR="00A62890" w:rsidRPr="00A62890" w:rsidRDefault="00A62890" w:rsidP="00A62890">
      <w:pPr>
        <w:shd w:val="clear" w:color="auto" w:fill="FFFFFF"/>
        <w:spacing w:after="0" w:line="240" w:lineRule="auto"/>
        <w:rPr>
          <w:rFonts w:ascii="Arial" w:eastAsia="Times New Roman" w:hAnsi="Arial" w:cs="Arial"/>
          <w:color w:val="000000"/>
        </w:rPr>
      </w:pPr>
    </w:p>
    <w:p w14:paraId="40225E07"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COMMITMENT TO DIVERSITY:</w:t>
      </w:r>
      <w:r w:rsidRPr="00A62890">
        <w:rPr>
          <w:rFonts w:ascii="Arial" w:eastAsia="Times New Roman" w:hAnsi="Arial" w:cs="Arial"/>
          <w:color w:val="000000"/>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A62890">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A62890">
        <w:rPr>
          <w:rFonts w:ascii="Arial" w:eastAsia="Times New Roman" w:hAnsi="Arial" w:cs="Arial"/>
          <w:b/>
          <w:bCs/>
          <w:color w:val="000000"/>
        </w:rPr>
        <w:t> </w:t>
      </w:r>
      <w:r w:rsidRPr="00A62890">
        <w:rPr>
          <w:rFonts w:ascii="Arial" w:eastAsia="Times New Roman" w:hAnsi="Arial" w:cs="Arial"/>
          <w:color w:val="000000"/>
        </w:rPr>
        <w:t>To learn more about our hiring practices </w:t>
      </w:r>
      <w:hyperlink r:id="rId11" w:history="1">
        <w:r w:rsidRPr="00A62890">
          <w:rPr>
            <w:rStyle w:val="Hyperlink"/>
            <w:rFonts w:ascii="Arial" w:eastAsia="Times New Roman" w:hAnsi="Arial" w:cs="Arial"/>
          </w:rPr>
          <w:t>click here.</w:t>
        </w:r>
        <w:r w:rsidRPr="00A62890">
          <w:rPr>
            <w:rStyle w:val="Hyperlink"/>
            <w:rFonts w:ascii="Arial" w:eastAsia="Times New Roman" w:hAnsi="Arial" w:cs="Arial"/>
            <w:i/>
            <w:iCs/>
          </w:rPr>
          <w:t> </w:t>
        </w:r>
      </w:hyperlink>
      <w:r w:rsidRPr="00A62890">
        <w:rPr>
          <w:rFonts w:ascii="Arial" w:eastAsia="Times New Roman" w:hAnsi="Arial" w:cs="Arial"/>
          <w:i/>
          <w:iCs/>
          <w:color w:val="000000"/>
        </w:rPr>
        <w:t> </w:t>
      </w:r>
    </w:p>
    <w:p w14:paraId="017E0066"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59E1F1F7"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ALL REFERENCES TO POLITICAL SPONSORSHIP OR RECOMMENDATION MUST BE OMITTED FROM ALL APPLICATION MATERIALS SUBMITTED FOR CITY EMPLOYMENT.</w:t>
      </w:r>
    </w:p>
    <w:p w14:paraId="4C0C7150"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1463F48A"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The City of Chicago is an Equal Employment Opportunity, Military Friendly, and Fair Chance Employer.</w:t>
      </w:r>
    </w:p>
    <w:p w14:paraId="59A909E1"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44ECDBF9"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City of Chicago</w:t>
      </w:r>
    </w:p>
    <w:p w14:paraId="4DBFB420"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Brandon Johnson, Mayor</w:t>
      </w:r>
    </w:p>
    <w:p w14:paraId="4E6E1334" w14:textId="77777777" w:rsidR="00A62890" w:rsidRPr="00A62890" w:rsidRDefault="00A62890" w:rsidP="00A62890">
      <w:pPr>
        <w:shd w:val="clear" w:color="auto" w:fill="FFFFFF"/>
        <w:spacing w:after="0" w:line="240" w:lineRule="auto"/>
        <w:rPr>
          <w:rFonts w:ascii="Arial" w:eastAsia="Times New Roman" w:hAnsi="Arial" w:cs="Arial"/>
          <w:color w:val="000000"/>
        </w:rPr>
      </w:pPr>
      <w:r w:rsidRPr="00A62890">
        <w:rPr>
          <w:rFonts w:ascii="Arial" w:eastAsia="Times New Roman" w:hAnsi="Arial" w:cs="Arial"/>
          <w:color w:val="000000"/>
        </w:rPr>
        <w:t> </w:t>
      </w:r>
    </w:p>
    <w:p w14:paraId="0076F77A" w14:textId="5469E8BB" w:rsidR="00A62890" w:rsidRDefault="00A62890" w:rsidP="00794A21">
      <w:pPr>
        <w:shd w:val="clear" w:color="auto" w:fill="FFFFFF"/>
        <w:spacing w:after="0" w:line="240" w:lineRule="auto"/>
        <w:rPr>
          <w:rFonts w:ascii="Arial" w:eastAsia="Times New Roman" w:hAnsi="Arial" w:cs="Arial"/>
          <w:color w:val="000000"/>
        </w:rPr>
      </w:pPr>
      <w:r w:rsidRPr="00A62890">
        <w:rPr>
          <w:rFonts w:ascii="Arial" w:eastAsia="Times New Roman" w:hAnsi="Arial" w:cs="Arial"/>
          <w:b/>
          <w:bCs/>
          <w:color w:val="000000"/>
        </w:rPr>
        <w:t>Applications for this position will be accepted until 11:59pm CDT on 4/29/2026</w:t>
      </w:r>
    </w:p>
    <w:p w14:paraId="066964B4" w14:textId="77777777" w:rsidR="00A62890" w:rsidRDefault="00A62890" w:rsidP="00794A21">
      <w:pPr>
        <w:shd w:val="clear" w:color="auto" w:fill="FFFFFF"/>
        <w:spacing w:after="0" w:line="240" w:lineRule="auto"/>
        <w:rPr>
          <w:rFonts w:ascii="Arial" w:eastAsia="Times New Roman" w:hAnsi="Arial" w:cs="Arial"/>
          <w:color w:val="000000"/>
        </w:rPr>
      </w:pPr>
    </w:p>
    <w:p w14:paraId="516242EC" w14:textId="77777777" w:rsidR="00A62890" w:rsidRPr="007803B8" w:rsidRDefault="00A62890" w:rsidP="00794A21">
      <w:pPr>
        <w:shd w:val="clear" w:color="auto" w:fill="FFFFFF"/>
        <w:spacing w:after="0" w:line="240" w:lineRule="auto"/>
        <w:rPr>
          <w:rFonts w:ascii="Arial" w:eastAsia="Times New Roman" w:hAnsi="Arial" w:cs="Arial"/>
          <w:color w:val="000000"/>
        </w:rPr>
      </w:pPr>
    </w:p>
    <w:p w14:paraId="55DBEE8D" w14:textId="77777777" w:rsidR="008713E2" w:rsidRPr="007803B8" w:rsidRDefault="008713E2" w:rsidP="00794A21">
      <w:pPr>
        <w:shd w:val="clear" w:color="auto" w:fill="FFFFFF"/>
        <w:spacing w:after="0" w:line="240" w:lineRule="auto"/>
        <w:rPr>
          <w:rFonts w:ascii="Arial" w:eastAsia="Times New Roman" w:hAnsi="Arial" w:cs="Arial"/>
          <w:color w:val="000000"/>
        </w:rPr>
      </w:pPr>
    </w:p>
    <w:p w14:paraId="0CCFA329" w14:textId="185C90E5" w:rsidR="001724B2" w:rsidRPr="007803B8" w:rsidRDefault="00F726C5" w:rsidP="001D4A9B">
      <w:pPr>
        <w:spacing w:after="0" w:line="240" w:lineRule="auto"/>
        <w:ind w:left="1440" w:firstLine="720"/>
        <w:textAlignment w:val="baseline"/>
        <w:rPr>
          <w:rFonts w:ascii="Arial" w:eastAsia="Times New Roman" w:hAnsi="Arial" w:cs="Arial"/>
          <w:bdr w:val="none" w:sz="0" w:space="0" w:color="auto" w:frame="1"/>
        </w:rPr>
      </w:pPr>
      <w:r w:rsidRPr="007803B8">
        <w:rPr>
          <w:rFonts w:ascii="Arial" w:eastAsia="Times New Roman" w:hAnsi="Arial" w:cs="Arial"/>
          <w:bdr w:val="none" w:sz="0" w:space="0" w:color="auto" w:frame="1"/>
        </w:rPr>
        <w:t xml:space="preserve">   </w:t>
      </w:r>
      <w:r w:rsidR="002D2DCE" w:rsidRPr="007803B8">
        <w:rPr>
          <w:rFonts w:ascii="Arial" w:eastAsia="Times New Roman" w:hAnsi="Arial" w:cs="Arial"/>
          <w:bdr w:val="none" w:sz="0" w:space="0" w:color="auto" w:frame="1"/>
        </w:rPr>
        <w:t>Here is the link to the City of Chicago website:</w:t>
      </w:r>
    </w:p>
    <w:p w14:paraId="34BFC654" w14:textId="77777777" w:rsidR="002D2DCE" w:rsidRPr="007803B8" w:rsidRDefault="002D2DCE" w:rsidP="002D2DCE">
      <w:pPr>
        <w:spacing w:after="0" w:line="240" w:lineRule="auto"/>
        <w:textAlignment w:val="baseline"/>
        <w:rPr>
          <w:rFonts w:ascii="Arial" w:eastAsia="Times New Roman" w:hAnsi="Arial" w:cs="Arial"/>
        </w:rPr>
      </w:pPr>
    </w:p>
    <w:p w14:paraId="3C284A93" w14:textId="58DE22DC" w:rsidR="002D2DCE" w:rsidRPr="007803B8"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7803B8">
        <w:rPr>
          <w:rFonts w:ascii="Arial" w:eastAsia="Times New Roman" w:hAnsi="Arial" w:cs="Arial"/>
        </w:rPr>
        <w:t xml:space="preserve">                            </w:t>
      </w:r>
      <w:hyperlink r:id="rId12" w:tgtFrame="_blank" w:history="1">
        <w:r w:rsidRPr="007803B8">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7803B8"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7803B8"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14C80A61" w14:textId="7D9D48AA" w:rsidR="004005BD" w:rsidRPr="007803B8" w:rsidRDefault="004005BD" w:rsidP="00AE6D7A">
            <w:pPr>
              <w:textAlignment w:val="baseline"/>
              <w:rPr>
                <w:rFonts w:ascii="Arial" w:eastAsia="Times New Roman" w:hAnsi="Arial" w:cs="Arial"/>
                <w:b w:val="0"/>
                <w:bCs w:val="0"/>
                <w:color w:val="0000FF"/>
                <w:u w:val="single"/>
                <w:bdr w:val="none" w:sz="0" w:space="0" w:color="auto" w:frame="1"/>
              </w:rPr>
            </w:pPr>
            <w:r w:rsidRPr="007803B8">
              <w:rPr>
                <w:rFonts w:ascii="Arial" w:hAnsi="Arial" w:cs="Arial"/>
              </w:rPr>
              <w:t xml:space="preserve">                                       </w:t>
            </w:r>
            <w:r w:rsidR="00A276CF" w:rsidRPr="007803B8">
              <w:rPr>
                <w:rFonts w:ascii="Arial" w:hAnsi="Arial" w:cs="Arial"/>
              </w:rPr>
              <w:t xml:space="preserve">    </w:t>
            </w:r>
            <w:r w:rsidRPr="007803B8">
              <w:rPr>
                <w:rFonts w:ascii="Arial" w:hAnsi="Arial" w:cs="Arial"/>
              </w:rPr>
              <w:t xml:space="preserve"> </w:t>
            </w:r>
            <w:hyperlink r:id="rId13" w:tgtFrame="_blank" w:history="1">
              <w:r w:rsidR="002D2DCE" w:rsidRPr="007803B8">
                <w:rPr>
                  <w:rFonts w:ascii="Arial" w:eastAsia="Times New Roman" w:hAnsi="Arial" w:cs="Arial"/>
                  <w:color w:val="0000FF"/>
                  <w:u w:val="single"/>
                  <w:bdr w:val="none" w:sz="0" w:space="0" w:color="auto" w:frame="1"/>
                </w:rPr>
                <w:t>Job Search - Basic Search - Taleo</w:t>
              </w:r>
            </w:hyperlink>
          </w:p>
          <w:p w14:paraId="2644BA73" w14:textId="5C735DBA" w:rsidR="002D2DCE" w:rsidRPr="007803B8" w:rsidRDefault="002D2DCE" w:rsidP="00AE6D7A">
            <w:pPr>
              <w:textAlignment w:val="baseline"/>
              <w:rPr>
                <w:rFonts w:ascii="Arial" w:eastAsia="Times New Roman" w:hAnsi="Arial" w:cs="Arial"/>
              </w:rPr>
            </w:pPr>
          </w:p>
        </w:tc>
      </w:tr>
    </w:tbl>
    <w:p w14:paraId="4E472C02" w14:textId="49C57886" w:rsidR="008F022B" w:rsidRPr="007803B8" w:rsidRDefault="002D2DCE" w:rsidP="002D2DCE">
      <w:pPr>
        <w:pStyle w:val="NormalWeb"/>
        <w:shd w:val="clear" w:color="auto" w:fill="FFFFFF"/>
        <w:rPr>
          <w:rFonts w:ascii="Arial" w:hAnsi="Arial" w:cs="Arial"/>
          <w:b/>
          <w:color w:val="242424"/>
          <w:sz w:val="22"/>
          <w:szCs w:val="22"/>
        </w:rPr>
      </w:pPr>
      <w:r w:rsidRPr="007803B8">
        <w:rPr>
          <w:rFonts w:ascii="Arial" w:hAnsi="Arial" w:cs="Arial"/>
          <w:b/>
          <w:color w:val="242424"/>
          <w:sz w:val="22"/>
          <w:szCs w:val="22"/>
        </w:rPr>
        <w:t>FOLLOW THE STEPS BELOW TO VIEW THE OPEN POSITION AT THE CDA</w:t>
      </w:r>
    </w:p>
    <w:p w14:paraId="1B7031A1"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 xml:space="preserve">Visit flychicago.com/jobs or click the link above. </w:t>
      </w:r>
    </w:p>
    <w:p w14:paraId="3A2CAC5B"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Click on the current open position at CDA.</w:t>
      </w:r>
    </w:p>
    <w:p w14:paraId="432D729B" w14:textId="11EF970A" w:rsidR="0012301F" w:rsidRPr="007803B8" w:rsidRDefault="002D2DCE" w:rsidP="001D4A9B">
      <w:pPr>
        <w:pStyle w:val="NormalWeb"/>
        <w:numPr>
          <w:ilvl w:val="0"/>
          <w:numId w:val="1"/>
        </w:numPr>
        <w:shd w:val="clear" w:color="auto" w:fill="FFFFFF"/>
        <w:spacing w:before="0" w:beforeAutospacing="0" w:after="0" w:afterAutospacing="0"/>
        <w:textAlignment w:val="baseline"/>
        <w:rPr>
          <w:rStyle w:val="xxcontentpasted1"/>
          <w:rFonts w:ascii="Arial" w:hAnsi="Arial" w:cs="Arial"/>
          <w:b/>
          <w:bCs/>
          <w:color w:val="000000"/>
          <w:sz w:val="22"/>
          <w:szCs w:val="22"/>
        </w:rPr>
      </w:pPr>
      <w:r w:rsidRPr="007803B8">
        <w:rPr>
          <w:rFonts w:ascii="Arial" w:hAnsi="Arial" w:cs="Arial"/>
          <w:color w:val="242424"/>
          <w:sz w:val="22"/>
          <w:szCs w:val="22"/>
        </w:rPr>
        <w:t>Select the position</w:t>
      </w:r>
      <w:r w:rsidR="000214D1" w:rsidRPr="007803B8">
        <w:rPr>
          <w:rFonts w:ascii="Arial" w:hAnsi="Arial" w:cs="Arial"/>
          <w:color w:val="242424"/>
          <w:sz w:val="22"/>
          <w:szCs w:val="22"/>
        </w:rPr>
        <w:t xml:space="preserve"> </w:t>
      </w:r>
      <w:r w:rsidR="004A1E52" w:rsidRPr="007803B8">
        <w:rPr>
          <w:rFonts w:ascii="Arial" w:hAnsi="Arial" w:cs="Arial"/>
          <w:color w:val="242424"/>
          <w:sz w:val="22"/>
          <w:szCs w:val="22"/>
        </w:rPr>
        <w:t>–</w:t>
      </w:r>
      <w:r w:rsidR="00BD4509" w:rsidRPr="007803B8">
        <w:rPr>
          <w:rFonts w:ascii="Arial" w:hAnsi="Arial" w:cs="Arial"/>
          <w:color w:val="242424"/>
          <w:sz w:val="22"/>
          <w:szCs w:val="22"/>
        </w:rPr>
        <w:t xml:space="preserve"> </w:t>
      </w:r>
      <w:r w:rsidR="00A62890">
        <w:rPr>
          <w:rFonts w:ascii="Arial" w:hAnsi="Arial" w:cs="Arial"/>
          <w:b/>
          <w:bCs/>
          <w:color w:val="242424"/>
          <w:sz w:val="22"/>
          <w:szCs w:val="22"/>
        </w:rPr>
        <w:t>Manager of Airport Operations</w:t>
      </w:r>
      <w:r w:rsidR="0012301F" w:rsidRPr="007803B8">
        <w:rPr>
          <w:rFonts w:ascii="Arial" w:hAnsi="Arial" w:cs="Arial"/>
          <w:b/>
          <w:bCs/>
          <w:color w:val="242424"/>
          <w:sz w:val="22"/>
          <w:szCs w:val="22"/>
        </w:rPr>
        <w:t xml:space="preserve"> – O’Hare </w:t>
      </w:r>
    </w:p>
    <w:p w14:paraId="7703B4DB" w14:textId="77777777" w:rsidR="0012301F" w:rsidRPr="007803B8"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p>
    <w:p w14:paraId="72E5172F" w14:textId="77777777" w:rsidR="007803B8" w:rsidRDefault="007803B8" w:rsidP="001D4A9B">
      <w:pPr>
        <w:shd w:val="clear" w:color="auto" w:fill="FFFFFF"/>
        <w:spacing w:after="0" w:line="240" w:lineRule="auto"/>
        <w:textAlignment w:val="baseline"/>
        <w:rPr>
          <w:rFonts w:ascii="Arial" w:eastAsia="Times New Roman" w:hAnsi="Arial" w:cs="Arial"/>
          <w:b/>
          <w:bCs/>
          <w:color w:val="000000"/>
        </w:rPr>
      </w:pPr>
    </w:p>
    <w:p w14:paraId="41C9ABA9" w14:textId="77777777" w:rsidR="00A62890" w:rsidRPr="00A62890" w:rsidRDefault="00A62890" w:rsidP="00A62890">
      <w:pPr>
        <w:shd w:val="clear" w:color="auto" w:fill="FFFFFF"/>
        <w:spacing w:after="0" w:line="240" w:lineRule="auto"/>
        <w:textAlignment w:val="baseline"/>
        <w:rPr>
          <w:rFonts w:ascii="Arial" w:eastAsia="Times New Roman" w:hAnsi="Arial" w:cs="Arial"/>
          <w:b/>
          <w:bCs/>
          <w:color w:val="000000"/>
        </w:rPr>
      </w:pPr>
      <w:r w:rsidRPr="00A62890">
        <w:rPr>
          <w:rFonts w:ascii="Arial" w:eastAsia="Times New Roman" w:hAnsi="Arial" w:cs="Arial"/>
          <w:b/>
          <w:bCs/>
          <w:color w:val="000000"/>
        </w:rPr>
        <w:t>Manager of Airport Operations (O’Hare)</w:t>
      </w:r>
    </w:p>
    <w:p w14:paraId="70CB3D3F" w14:textId="77777777" w:rsidR="00A62890" w:rsidRPr="00A62890" w:rsidRDefault="00A62890" w:rsidP="00A62890">
      <w:pPr>
        <w:shd w:val="clear" w:color="auto" w:fill="FFFFFF"/>
        <w:spacing w:after="0" w:line="240" w:lineRule="auto"/>
        <w:textAlignment w:val="baseline"/>
        <w:rPr>
          <w:rFonts w:ascii="Arial" w:eastAsia="Times New Roman" w:hAnsi="Arial" w:cs="Arial"/>
          <w:b/>
          <w:bCs/>
          <w:color w:val="000000"/>
        </w:rPr>
      </w:pPr>
      <w:r w:rsidRPr="00A62890">
        <w:rPr>
          <w:rFonts w:ascii="Arial" w:eastAsia="Times New Roman" w:hAnsi="Arial" w:cs="Arial"/>
          <w:b/>
          <w:bCs/>
          <w:color w:val="000000"/>
        </w:rPr>
        <w:t>$97,836.00</w:t>
      </w:r>
    </w:p>
    <w:p w14:paraId="3FF98556" w14:textId="77777777" w:rsidR="00A62890" w:rsidRPr="00A62890" w:rsidRDefault="00A62890" w:rsidP="00A62890">
      <w:pPr>
        <w:shd w:val="clear" w:color="auto" w:fill="FFFFFF"/>
        <w:spacing w:after="0" w:line="240" w:lineRule="auto"/>
        <w:textAlignment w:val="baseline"/>
        <w:rPr>
          <w:rFonts w:ascii="Arial" w:eastAsia="Times New Roman" w:hAnsi="Arial" w:cs="Arial"/>
          <w:b/>
          <w:bCs/>
          <w:color w:val="000000"/>
        </w:rPr>
      </w:pPr>
      <w:r w:rsidRPr="00A62890">
        <w:rPr>
          <w:rFonts w:ascii="Arial" w:eastAsia="Times New Roman" w:hAnsi="Arial" w:cs="Arial"/>
          <w:b/>
          <w:bCs/>
          <w:color w:val="000000"/>
        </w:rPr>
        <w:t>Job #417099</w:t>
      </w:r>
    </w:p>
    <w:p w14:paraId="627CFA00" w14:textId="77777777" w:rsidR="00A62890" w:rsidRPr="00A62890" w:rsidRDefault="00A62890" w:rsidP="00A62890">
      <w:pPr>
        <w:shd w:val="clear" w:color="auto" w:fill="FFFFFF"/>
        <w:spacing w:after="0" w:line="240" w:lineRule="auto"/>
        <w:textAlignment w:val="baseline"/>
        <w:rPr>
          <w:rFonts w:ascii="Arial" w:eastAsia="Times New Roman" w:hAnsi="Arial" w:cs="Arial"/>
          <w:b/>
          <w:bCs/>
          <w:color w:val="000000"/>
        </w:rPr>
      </w:pPr>
      <w:r w:rsidRPr="00A62890">
        <w:rPr>
          <w:rFonts w:ascii="Arial" w:eastAsia="Times New Roman" w:hAnsi="Arial" w:cs="Arial"/>
          <w:b/>
          <w:bCs/>
          <w:color w:val="000000"/>
        </w:rPr>
        <w:t>04/16/26 - 04/29/26</w:t>
      </w:r>
    </w:p>
    <w:p w14:paraId="5A8812A5" w14:textId="77777777" w:rsidR="00A62890" w:rsidRDefault="00A62890" w:rsidP="001D4A9B">
      <w:pPr>
        <w:shd w:val="clear" w:color="auto" w:fill="FFFFFF"/>
        <w:spacing w:after="0" w:line="240" w:lineRule="auto"/>
        <w:textAlignment w:val="baseline"/>
        <w:rPr>
          <w:rFonts w:ascii="Arial" w:eastAsia="Times New Roman" w:hAnsi="Arial" w:cs="Arial"/>
          <w:b/>
          <w:bCs/>
          <w:color w:val="000000"/>
        </w:rPr>
      </w:pPr>
    </w:p>
    <w:p w14:paraId="07E523BD" w14:textId="77777777" w:rsidR="00A62890" w:rsidRPr="007803B8" w:rsidRDefault="00A62890"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7803B8"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7803B8">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7803B8">
        <w:rPr>
          <w:rFonts w:ascii="Arial" w:hAnsi="Arial" w:cs="Arial"/>
          <w:color w:val="242424"/>
          <w:sz w:val="22"/>
          <w:szCs w:val="22"/>
        </w:rPr>
        <w:t>in the area of</w:t>
      </w:r>
      <w:proofErr w:type="gramEnd"/>
      <w:r w:rsidRPr="007803B8">
        <w:rPr>
          <w:rFonts w:ascii="Arial" w:hAnsi="Arial" w:cs="Arial"/>
          <w:color w:val="242424"/>
          <w:sz w:val="22"/>
          <w:szCs w:val="22"/>
        </w:rPr>
        <w:t xml:space="preserve"> interest. </w:t>
      </w:r>
    </w:p>
    <w:p w14:paraId="4220DE37" w14:textId="3239DE2D" w:rsidR="002D2DCE" w:rsidRPr="007803B8" w:rsidRDefault="00622621">
      <w:pPr>
        <w:pStyle w:val="NormalWeb"/>
        <w:numPr>
          <w:ilvl w:val="0"/>
          <w:numId w:val="2"/>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Job</w:t>
      </w:r>
      <w:r w:rsidR="002D2DCE" w:rsidRPr="007803B8">
        <w:rPr>
          <w:rFonts w:ascii="Arial" w:hAnsi="Arial" w:cs="Arial"/>
          <w:color w:val="242424"/>
          <w:sz w:val="22"/>
          <w:szCs w:val="22"/>
        </w:rPr>
        <w:t xml:space="preserve"> posting</w:t>
      </w:r>
      <w:r w:rsidRPr="007803B8">
        <w:rPr>
          <w:rFonts w:ascii="Arial" w:hAnsi="Arial" w:cs="Arial"/>
          <w:color w:val="242424"/>
          <w:sz w:val="22"/>
          <w:szCs w:val="22"/>
        </w:rPr>
        <w:t>s</w:t>
      </w:r>
      <w:r w:rsidR="002D2DCE" w:rsidRPr="007803B8">
        <w:rPr>
          <w:rFonts w:ascii="Arial" w:hAnsi="Arial" w:cs="Arial"/>
          <w:color w:val="242424"/>
          <w:sz w:val="22"/>
          <w:szCs w:val="22"/>
        </w:rPr>
        <w:t xml:space="preserve"> will remain online for a minimum of 14 business days.</w:t>
      </w:r>
    </w:p>
    <w:p w14:paraId="01F9B296" w14:textId="77777777" w:rsidR="002D2DCE" w:rsidRPr="007803B8" w:rsidRDefault="002D2DCE">
      <w:pPr>
        <w:pStyle w:val="NormalWeb"/>
        <w:numPr>
          <w:ilvl w:val="0"/>
          <w:numId w:val="2"/>
        </w:numPr>
        <w:shd w:val="clear" w:color="auto" w:fill="FFFFFF"/>
        <w:rPr>
          <w:rFonts w:ascii="Arial" w:hAnsi="Arial" w:cs="Arial"/>
          <w:b/>
          <w:sz w:val="22"/>
          <w:szCs w:val="22"/>
          <w:u w:val="single"/>
        </w:rPr>
      </w:pPr>
      <w:r w:rsidRPr="007803B8">
        <w:rPr>
          <w:rFonts w:ascii="Arial" w:hAnsi="Arial" w:cs="Arial"/>
          <w:sz w:val="22"/>
          <w:szCs w:val="22"/>
        </w:rPr>
        <w:t>All information must be completed on the application.  The following documents should be attached (resume, cover letter, and transcripts</w:t>
      </w:r>
      <w:r w:rsidR="004978CD" w:rsidRPr="007803B8">
        <w:rPr>
          <w:rFonts w:ascii="Arial" w:hAnsi="Arial" w:cs="Arial"/>
          <w:sz w:val="22"/>
          <w:szCs w:val="22"/>
        </w:rPr>
        <w:t>.)</w:t>
      </w:r>
    </w:p>
    <w:sectPr w:rsidR="002D2DCE" w:rsidRPr="007803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E171" w14:textId="77777777" w:rsidR="00880528" w:rsidRDefault="00880528" w:rsidP="007109F8">
      <w:pPr>
        <w:spacing w:after="0" w:line="240" w:lineRule="auto"/>
      </w:pPr>
      <w:r>
        <w:separator/>
      </w:r>
    </w:p>
  </w:endnote>
  <w:endnote w:type="continuationSeparator" w:id="0">
    <w:p w14:paraId="5E532306" w14:textId="77777777" w:rsidR="00880528" w:rsidRDefault="00880528"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0BAE" w14:textId="77777777" w:rsidR="00880528" w:rsidRDefault="00880528" w:rsidP="007109F8">
      <w:pPr>
        <w:spacing w:after="0" w:line="240" w:lineRule="auto"/>
      </w:pPr>
      <w:r>
        <w:separator/>
      </w:r>
    </w:p>
  </w:footnote>
  <w:footnote w:type="continuationSeparator" w:id="0">
    <w:p w14:paraId="05960D8A" w14:textId="77777777" w:rsidR="00880528" w:rsidRDefault="00880528"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0C34"/>
    <w:rsid w:val="000940A4"/>
    <w:rsid w:val="00096274"/>
    <w:rsid w:val="00096ED9"/>
    <w:rsid w:val="000B2B04"/>
    <w:rsid w:val="000D00B5"/>
    <w:rsid w:val="000E2F93"/>
    <w:rsid w:val="00102240"/>
    <w:rsid w:val="001074E7"/>
    <w:rsid w:val="0012301F"/>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1633"/>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803B8"/>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80528"/>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3E1"/>
    <w:rsid w:val="00A45958"/>
    <w:rsid w:val="00A52A23"/>
    <w:rsid w:val="00A608AD"/>
    <w:rsid w:val="00A62890"/>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41CCF"/>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6469"/>
    <w:rsid w:val="00D1738A"/>
    <w:rsid w:val="00D206AC"/>
    <w:rsid w:val="00D343A4"/>
    <w:rsid w:val="00D35B62"/>
    <w:rsid w:val="00D43FEB"/>
    <w:rsid w:val="00D44D1D"/>
    <w:rsid w:val="00D465C4"/>
    <w:rsid w:val="00D50831"/>
    <w:rsid w:val="00D52C02"/>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633"/>
    <w:rPr>
      <w:color w:val="0563C1" w:themeColor="hyperlink"/>
      <w:u w:val="single"/>
    </w:rPr>
  </w:style>
  <w:style w:type="character" w:styleId="UnresolvedMention">
    <w:name w:val="Unresolved Mention"/>
    <w:basedOn w:val="DefaultParagraphFont"/>
    <w:uiPriority w:val="99"/>
    <w:semiHidden/>
    <w:unhideWhenUsed/>
    <w:rsid w:val="004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8</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2026-04-16T15:46:00Z</dcterms:created>
  <dcterms:modified xsi:type="dcterms:W3CDTF">2026-04-16T15:46:00Z</dcterms:modified>
</cp:coreProperties>
</file>